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48A" w:rsidRDefault="007A74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1395.10.27</w:t>
      </w:r>
    </w:p>
    <w:p w:rsidR="007A748A" w:rsidRDefault="007A74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7A748A" w:rsidRDefault="007A748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متن های طایفه دوم حدیث تثلیث </w:t>
      </w:r>
    </w:p>
    <w:p w:rsidR="007A748A" w:rsidRDefault="007A74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طایفه دوم احادیث تثلیث که در آن لفظ «انما الامور ثلاثه» وارد نشده اما تقسیم ثلاثی به حمل شایع وجود دارد در منابع متعددی نقل شده است. یکی از نقل ها حدیث نعمان بن بشیر بود که آن هم در کتب مختلف عامه با تفاوت های تعبیری نقل شده است. الفاظ روایت نعمان بن بشیر در کتب عامه از غیر او نیز نقل شده است.</w:t>
      </w:r>
    </w:p>
    <w:p w:rsidR="007A748A" w:rsidRDefault="007A748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سایر متن های منقول از نعمان بن بشیر</w:t>
      </w:r>
    </w:p>
    <w:p w:rsidR="007A748A" w:rsidRDefault="007A74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گذشته سیزده متن از نقل های روایت نعمان بن بشیر در کتب عامه را بیان کردیم و در این جلسه نقل های دیگری از او را مرور می کنیم. تمام نقلیات از نعمان بن بشیر با سند های مختلف به عامر شعبی می رسد و از عامر شعبی گاه به عامر، گاه به شعبی و گاه به عامر شعبی یاد شده است. </w:t>
      </w:r>
    </w:p>
    <w:p w:rsidR="007A748A" w:rsidRDefault="007A74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4/14 سنن ابن ماجه: «عن الشعبی قال سمعت النعمان بن بشیر یقول علی المنبر . وأهوی بإصبعیه إلی أذنیه سمعت رسول بالله صلی الله علیه و سلم یقول : الحلال بین والحرام بین وبینهما مشتبهات لا یعلمها کثیر من الناس . فمن اتقی الشبهات واستبرأ لدینه وعرضه . ومن وقع فی الشبهات وقع فی الحرم کالراعی حول الحمی یوشک أن یرتع فیه . ألا وإن لکل ملک حمی . ألا وإن حمی الله محارمه . ألا وإن فی الجسد مضغة إذا صلحت صلح الجسد کله . وإذا فسدت فسد الجسد کله . ألا وهی القلب»</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این روایت ذیل باب الوقوف عند الشبهات وارد شده است.</w:t>
      </w:r>
    </w:p>
    <w:p w:rsidR="007A748A" w:rsidRDefault="007A74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4/15 سنن ابی داود: باب فی اجتناب الشبهات « عَنِ الشَّعْبِیِّ قَالَ سَمِعْتُ النُّعْمَانَ بْنَ بَشِیرٍ - وَلاَ أَسْمَعُ أَحَدًا بَعْدَهُ یَقُولُ - سَمِعْتُ رَسُولَ اللَّهِ -صلی الله علیه وسلم- یَقُولُ « إِنَّ الْحَلاَلَ بَیِّنٌ وَإِنَّ الْحَرَامَ بَیِّنٌ وَبَیْنَهُمَا أُمُورٌ مُشْتَبِهَاتٌ ». وَأَحْیَانًا یَقُولُ « مُشْتَبِهَةٌ ». « وَسَأَضْرِبُ لَکُمْ فِی ذَلِکَ مَثَلاً إِنَّ اللَّهَ حَمَی حِمًی وَإِنَّ حِمَی اللَّهِ مَا حَرَّمَ وَإِنَّهُ مَنْ یَرْعَ حَوْلَ الْحِمَی یُوشِکْ أَنْ یُخَالِطَهُ وَإِنَّهُ مَنْ یُخَالِطِ الرِّیبَةَ یُوشِکْ أَنْ یَجْسُرَ»</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متن منقول در سنن ابی داود کاملا با متن های منقول دیگر متفاوت است و در معنا کردن روایت، بسیار مؤثر است. </w:t>
      </w:r>
    </w:p>
    <w:p w:rsidR="007A748A" w:rsidRDefault="007A74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4/16: عَنْ عَامِرٍ الشَّعْبِیِّ قَالَ سَمِعْتُ النُّعْمَانَ بْنَ بَشِیرٍ قَالَ سَمِعْتُ رَسُولَ اللَّهِ -صلی الله علیه وسلم- یَقُولُ بِهَذَا الْحَدِیثِ قَالَ « وَبَیْنَهُمَا مُشَبَّهَاتٌ لا یَعْلَمُهَا کَثِیرٌ مِنَ النَّاسِ فَمَنِ اتَّقَی الشُّبُهَاتِ اسْتَبْرَأَ عِرْضَهُ وَدِینَهُ وَمَنْ وَقَعَ فِی الشُّبُهَاتِ وَقَعَ فِی الْحَرَامِ »</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این روایت ذیل روایت سابق وارد شده و در آن مشبّهات نقل شده است. </w:t>
      </w:r>
    </w:p>
    <w:p w:rsidR="007A748A" w:rsidRDefault="007A74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4/17 سنن ترمذی: « عَنِ الشَّعْبِیِّ عَنِ النُّعْمَانِ بْنِ بَشِیرٍ قَالَ سَمِعْتُ رَسُولَ اللَّهُ -صلی الله علیه وسلم- یَقُولُ « الْحَلاَلُ بَیِّنٌ وَالْحَرَامُ بَیِّنٌ وَبَیْنَ ذَلِکَ أُمُورٌ مُشْتَبِهَاتٌ لاَ یَدْرِی کَثِیرٌ مِنَ النَّاسِ أَمِنَ الْحَلاَلِ هِیَ أَمْ مِنَ الْحَرَامِ فَمَنْ تَرَکَهَا اسْتِبْرَاءً لِدِینِهِ وَعِرْضِهِ فَقَدْ سَلِمَ وَمَنْ وَاقَعَ شَیْئًا مِنْهَا یُوشِکُ أَنْ یُوَاقِعَ الْحَرَامَ کَمَا أَنَّهُ مَنْ یَرْعَی حَوْلَ الْحِمَی یُوشِکُ أَنْ یُوَاقِعَهُ أَلاَ وَإِنَّ لِکُلِّ مَلِکٍ حِمًی أَلاَ وَإِنَّ حِمَی اللَّهِ مَحَارِمُهُ »</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تعبیر این روایت نیز مقداری با نقل های سابق متفاوت است. در این نقل «یرعی» وارد شده در حالی که صحیح «یرع» است زیرا من شرطیه است و جزم می دهد. ترمذی پس از نقل این حدیث،  سند دیگری را به نعمان بن بشیر نقل کرده و می نویسد: « نَحْوَهُ بِمَعْنَاهُ. قَالَ أَبُو عِیسَی هَذَا حَدِیثٌ حَسَنٌ صَحِیحٌ وَقَدْ رَوَاهُ غَیْرُ وَاحِدٍ عَنِ الشَّعْبِیِّ عَنِ النُّعْمَانِ بْنِ بَشِیرٍ» ظاهرا حسن به اعتبار متن بوده و صحیح به اعتبار سند می باشد. عامه تمام صحابی را توثیق می کنند و چون نعمان بن بشیر را صحابی پیامبر ص می دانند او را نیز ثقه می شمرند. </w:t>
      </w:r>
    </w:p>
    <w:p w:rsidR="007A748A" w:rsidRDefault="007A74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4/18 سنن نسائی: « عَنْ الشَّعْبِیِّ قَالَ سَمِعْتُ النُّعْمَانَ بْنَ بَشِیرٍ قَالَ: سَمِعْتُ رَسُولَ اللَّهِ صَلَّی اللَّهُ عَلَیْهِ وَسَلَّمَ فَوَاللَّهِ لَا أَسْمَعُ بَعْدَهُ أَحَدًا یَقُولُ سَمِعْتُ رَسُولَ اللَّهِ صَلَّی اللَّهُ عَلَیْهِ وَسَلَّمَ یَقُولُ إِنَّ الْحَلَالَ بَیِّنٌ وَإِنَّ الْحَرَامَ بَیِّنٌ وَإِنَّ بَیْنَ ذَلِکَ أُمُورًا مُشْتَبِهَاتٍ وَرُبَّمَا قَالَ وَإِنَّ بَیْنَ ذَلِکَ أُمُورًا مُشْتَبِهَةً قَالَ وَسَأَضْرِبُ لَکُمْ فِی ذَلِکَ مَثَلًا إِنَّ اللَّهَ عَزَّ وَجَلَّ حَمَی حِمًی وَإِنَّ حِمَی اللَّهِ عَزَّ وَجَلَّ مَا حَرَّمَ وَإِنَّهُ مَنْ یَرْتَعُ حَوْلَ الْحِمَی یُوشِکُ أَنْ یُخَالِطَ الْحِمَی وَرُبَّمَا قَالَ إِنَّهُ مَنْ یَرْعَی حَوْلَ الْحِمَی یُوشِکُ أَنْ یُرْتِعَ فِیهِ وَإِنَّ مَنْ یُخَالِطُ الرِّیبَةَ یُوشِکُ أَنْ یَجْسُرَ»</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این روایت در باب اجتناب الشبهات فی الکسب سنن نسائی وارد شده و در برخی از کتب عامه مانند صحیح بخاری نیز در بحث معاملات روایت ذکر شده است. در این نقل باز «یرعی» وجود دارد که صحیح آن «یرع» است. همین روایت در موضع دیگری از سنن نسائی</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با مقداری تفاوت نقل شده است. در سنن الکبری بیهقی</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نیز این متن با اختلاف بسیار کمی وارد شده و این ذیل در آن وجود دارد: « ولا أدری أشیء فی هذا الحدیث أم شیء قاله الشعبی» در این نقل وجود ادامه بعد از «ان حمی الله ما حرّم» در اصل روایت مورد تردید واقع شده و این احتمال داده شده است نتیجه گیری خود نعمان بن بشیر بوده است. به این معنا که در برخی از نقل های این ذیل وجود ندارد.</w:t>
      </w:r>
    </w:p>
    <w:p w:rsidR="007A748A" w:rsidRDefault="007A74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4/19 المعجم الاوسط للطبرانی: «عامر الشعبی قال سمعت النعمان بن بشیر یقول سمعت رسول الله صلی الله علیه و سلم یقول الحلال بین والحرام بین وبین الحلال والحرام أمور مشتبهات لا یدری کثیر من الناس أمن الحلال هی أم من الحرام هی یدعهن المرء یکون اشد استبراء لعرضه ودینه ومن یقع فیهن یوشک أن یقع فی الحرام کمرتع إلی جانب الحمی یوشک أن یرتع فی</w:t>
      </w:r>
    </w:p>
    <w:p w:rsidR="007A748A" w:rsidRDefault="007A74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الحمی ألا وإن لکل ملک حمی وإن حمی الله محارمه»</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در این نقل روایت در همین قطعه تمام می شود و باز هم مقداری تفاوت در این نقل نسبت به سایر نقل ها وجود دارد. </w:t>
      </w:r>
    </w:p>
    <w:p w:rsidR="007A748A" w:rsidRDefault="007A74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نقل دیگری که در جلسه گذشته بیان شد به خاطر وجود تفاوت جدی در آن، مجددا مرور می شود: « السَّرِیُّ بْنُ عَامِرٍ، قَالَ: صَعِدَ النُّعْمَانُ‏ بْنُ بَشِیرٍ عَلَی مِنْبَرِ الْکُوفَةِ، فَحَمِدَ اللَّهَ وَ أَثْنَی عَلَیْهِ وَ قَالَ: سَمِعْتُ رَسُولَ اللَّهِ (صَلَّی اللَّهُ عَلَیْهِ وَ آلِهِ) یَقُولُ: إِنَّ لِکُلِّ مَلَکٍ حِمًی، وَ إِنَّ حِمَی اللَّهِ حَلَالُهُ وَ حَرَامُهُ وَ الْمُشْتَبِهَاتُ بَیْنَ ذَلِکَ، کَمَا لَوْ أَنَّ رَاعِیاً رَعَی إِلَی جَانِبِ الْحِمَی لَمْ تَثْبُتْ غَنَمُهُ أَنْ تَقَعَ فِی وَسَطِهِ، فَدَعُوا الْمُشْتَبِهَاتِ»</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در این تعبیر حلال بیّن، حرام بیّن وجود ندارد و مقداری با نقل های سابق متفاوت است و در این سند سرّی بن عامر از نعمان بن بشیر نقل روایت دارد و با اسناد سابق متفاوت است که عامر شعبی از نعمان بن بشیر نقل می کرد. </w:t>
      </w:r>
    </w:p>
    <w:p w:rsidR="007A748A" w:rsidRDefault="007A74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نعمان بن بشیر در منابع دیگری از کتب عامه وارد شده که تنها آدرس منابع قدیمی تر بیان می گردد و از منابع متأخر یاد نمی شود. مصنّف ابن ابی شیبه کوفی؛ ج5، ص: 234، السنن الکبری للنسائی؛ ج3، ص:239 و ج4، ص:3 تمام این آدرس ها از معجم فقهی آقای کورانی است و این احتمال وجود دارد که این آدرس همان روایت نقل شده از سنن نسائی باشد البته در چاپ دیگر سنن نسائی. کتاب الاربعون للنسوی؛ ص: 82، المنتقی من السنن المسنده؛ ص: 82، صحیح ابن حبّان؛ ج 2، ص:497، المعجم الاوسط للطبرانی؛ ج 3، ص:59 و ج 7، ص:359، قواعد العراقیین؛ ص: 10، کتاب الاربعین الصغری للبیهقی؛ ص:100، کنز العمّال؛ ج 3، ص: 428 و 432، احکام القرآن جصّاص؛ ج 1، ص: 28. </w:t>
      </w:r>
    </w:p>
    <w:p w:rsidR="007A748A" w:rsidRDefault="007A74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برخی از کتب، حدیث تثلیث شرح شده و مراد از آن تفسیر شده است که برخی از آنها کتب شروح حدیث، برخی کتب لغت، برخی کتب اصولی و برخی کتب تفسیر هستند و آدرس آنها این گونه است. </w:t>
      </w:r>
    </w:p>
    <w:p w:rsidR="007A748A" w:rsidRDefault="007A74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کتب شروح حدیث: شرح مسلم نووی؛ ج 11، ص: 28. عمده القاری ج 1، ص: 299، شرح سنن نسائی سیوطی؛ ج7، ص: 240، حاشیه سندی بر نسائی لابن عبد الهادی؛ ج 7، ص:242، تحفه الاحوذی؛ ج 14، ص: 331، عون المعبود؛ ج 9، ص: 127، جامع بیان العلم لابن عبد البر؛ ج2، ص: 57، امثال الحدیث؛ ص 15، شرح مسند ابی حنیفه؛  ص:534، فیض القدیر؛ ج3، ص: 563،</w:t>
      </w:r>
    </w:p>
    <w:p w:rsidR="007A748A" w:rsidRDefault="007A74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کتب لغت: مفردات راغب ماده بغی، مجازات نبوی سید رضی؛ ص:129 </w:t>
      </w:r>
    </w:p>
    <w:p w:rsidR="007A748A" w:rsidRDefault="007A74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کتب تفسیر: المحرّر الوجیز؛ ج 1، ص: 400، تفسیر رازی؛ ج 7، ص: 179، تفسیر قرطبی؛ ج 2، ص: 58 و ج3،  ص: 359، تفسیر ثعالبی؛ ج 2، ص: 8، الفصول فی الاصول للجصّاص؛ ج 2، ص: 98،  الاحکام لابن حزم؛ ج 1، ص: 67 و ج 5، ص:659 و ج 6 ، ص: 749 به بعد و ج 7، ص: 1029.</w:t>
      </w:r>
    </w:p>
    <w:p w:rsidR="007A748A" w:rsidRDefault="007A74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حدیث تثلیث یکی از ده حدیث شاخص در کتب اهل سنت بیان شده و برخی آن را ربع دین و برخی آن را ثلب دین دانسته اند. </w:t>
      </w:r>
    </w:p>
    <w:p w:rsidR="007A748A" w:rsidRDefault="007A748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روایت عمار </w:t>
      </w:r>
    </w:p>
    <w:p w:rsidR="007A748A" w:rsidRDefault="007A74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تا بدین جا چهار حدیث از طایفه دوم احادیث تثلیث بیان شد. مقبوله عمر بن حنظله، خطبه حضرت امیر ع، روایت سلّام بن المستنیر و روایت نعمان بن بشیر. </w:t>
      </w:r>
    </w:p>
    <w:p w:rsidR="007A748A" w:rsidRDefault="007A748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پنجمین حدیث از این طایفه روایت عمار بن یاسر است که در مسند ابی یعلی موصلی نقل شده است: «عن عمار بن یاسر : أن رسول الله صلی الله علیه و سلم قال : إن الحلال بین والحرام بین وبینهما شبهات من توقاهن کن وقاء لدینه ومن یوقع فیهن یوشک أن یواقع الکبائر کالمرتع حول الحمی یوشک أن یواقعه لک ملک حمی»</w:t>
      </w:r>
      <w:r>
        <w:rPr>
          <w:rFonts w:ascii="IRANSans" w:hAnsi="IRANSans" w:cs="IRANSans"/>
          <w:color w:val="000080"/>
          <w:sz w:val="24"/>
          <w:szCs w:val="24"/>
          <w:vertAlign w:val="superscript"/>
          <w:rtl/>
          <w:lang/>
        </w:rPr>
        <w:footnoteReference w:id="10"/>
      </w:r>
    </w:p>
    <w:p w:rsidR="007A748A" w:rsidRDefault="007A74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المعجم الاوسط للطبرانی نیز از عمار نقل شده است: «عن عمار بن یاسر عن رسول الله قال : الحلال بین والحرام بین وبینهما مشتبهات فمن توقاهن کان أتقی لدینه وعرضه ومن واقعهن یوشک أن یواقع الکبائر کالمرتع إلی جانب الحمی یوشک أن یواقعه وإن لکل ملک حمی وحمی الله حدوده»</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در نقل مسند ابی یعلی شبهات بود و در این نقل مشتبهات است. طبرانی بعد از نقل حدیث می نویسد: «لا یروی عن عمار إلا بهذا الإسناد»</w:t>
      </w:r>
    </w:p>
    <w:p w:rsidR="007A748A" w:rsidRDefault="007A748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حدیث ابن عمر</w:t>
      </w:r>
    </w:p>
    <w:p w:rsidR="007A748A" w:rsidRDefault="007A74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ششمین حدیث از روایت طایفه دوم حدیث تثلیث، روایت منقول از ابن عمر است. در المعجم الاوسط للطبرانی نقل می کند: «عن بن عمر قال قال رسول الله صلی الله علیه و سلم ( الحلال بین والحرام بین وبینهما شبهات فمن اتقاها کان انزه لدینه وعرضه ومن وقع فی الشبهات أوشک أن یقع فی الحرام کالمرتع حول الحمی یوشک أن یواقع الحمی وهو لا یشعر» </w:t>
      </w:r>
    </w:p>
    <w:p w:rsidR="007A748A" w:rsidRDefault="007A74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المعجم الصغیر طبرانی روایت این گونه وارد شده است: « عن ابن عمر عن النبی صلی الله علیه وسلم قال : « الحلال بین ، والحرام بین ، فدع ما یریبک إلی ما لا یریبک »</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در کنز العمّال</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نیز این نقل با رمز «طص» نقل شده که ظاهرا مخفّف طبرانی صغیر است.</w:t>
      </w:r>
    </w:p>
    <w:p w:rsidR="007A748A" w:rsidRDefault="007A748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روایت ابن عباس </w:t>
      </w:r>
    </w:p>
    <w:p w:rsidR="007A748A" w:rsidRDefault="007A74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هفتمین نقل از طایفه دوم حدیث تثلیث، روایت ابن عباس است. در المعجم الکبیر طبرانی این گونه نقل شده است: «عن ابن عباس : أن رسول الله قال : الحلال بین والحرام بین وبین ذلک شبهات فمن أوقع بهن فهو قمن أن یأثم ومن اجتنبهن فهو أوفر لدینه کمرتع إلی جنب حمی أو شک أن یقع فیه ولکل ملک حمی وحمی الله الحرام»</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در کنز العمّال از «طب» که ظاهرا مراد همین معجم الکبیر طبرانی است، این حدیث با این متن نقل شده است: «الحلال بین، والحرام بین، وبین ذلک مشتبهات، فمن</w:t>
      </w:r>
    </w:p>
    <w:p w:rsidR="007A748A" w:rsidRDefault="007A74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رتع فیهن قمن1 أن یأثم، ومن اجتنبهن فهو أرفق بدینه، کالمرتع إلی جانب حمی، ومن أرتع إلی جانب حمی یوشک أن یقع فیه، ولکل ملک حمی، وحمی الله فی الأرض الحرام . "طب" وابن عساکر عن ابن عباس»</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w:t>
      </w:r>
    </w:p>
    <w:p w:rsidR="007A748A" w:rsidRDefault="007A748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عمر بن الخطاب</w:t>
      </w:r>
    </w:p>
    <w:p w:rsidR="007A748A" w:rsidRDefault="007A74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هشتمین نقل روایتی است که از عمر بن الخطاب نقل شده است. در کنز العمّال این گونه نقل کرده است: «عن عمر بن الخطاب قال: قال رسول الله صلی الله علیه وسلم: "إن الله أنزل کتابا وافترض فرائض فلا تنقصوها، وحد حدودا فلا تغیروها، وحرم محارم فلا تقربوها، وسکت عن أشیاء لم یسکت نسیانا کانت رحمة من الله فاقبلوها. إن أصحاب الرأی أعداء السنن تفلتت منهم أن یعوها وأعیتهم أن یحفظوها، وسلبوا أن یقولوا لا نعلم فعارضوا السنن برأیهم، فإیاکم وإیاهم فإن الحلال بین والحرام بین کالمرتع حول الحمی أوشک أن یواقعه، ألا وإن لکل ملک حمی وحمی الله فی أرضه محارمه"»</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این نقل به شباهت به خطبه حضرت امیر ع که در فقیه به صورت مرسل وارد شده و در تیسیر المطالب به صورت مسند نقل شده، نیست و برخی از تعبیرات این روایت نیز مشابه روایت سلّام بن المستنیر است و به یک معنا جامع بین دو تعبیر است. «تفلتت» در این نقل به این معناست که نتوانستند سنّت را حفظ کنند. در ادامه بیان شده که قدرت «نه» گفتن نیز از آنها سلب شده است. از تعبیر « فعارضوا السنن برأیهم» دقیقا معنا بیّن بودن حلال و حرام تبیین شده است که حلال و حرام بیّن به معنای روشن برای مردم نیست بلکه به معنای بیان شدن به صورت مشخص است و هر کس آن را نمی دانست باید به کتاب و سنت رجوع کند و حق ندارد با رأی خود آن را تحصیل کند. این نقل مؤید معنایی است که برای بیّن بیان کردیم که بیّن به معنای روشن برای همه نیست بلکه به معنای بیان در جایگاه خویش است. در ذیل این روایت وارد شده است: « (نصر) وفیه أیوب بن سوید ضعیف.» برای بنده روشن نیست (نصر) مخفف چه کتابی است. </w:t>
      </w:r>
    </w:p>
    <w:p w:rsidR="007A748A" w:rsidRDefault="007A748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معنای شبهات و مشتبهات</w:t>
      </w:r>
    </w:p>
    <w:p w:rsidR="007A748A" w:rsidRDefault="007A74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درباره معنای حدیث سخن خواهیم گفت. در این جلسه تنها نکته ای را درباره معنای شبهات، مشتبهات و مانند آن بیان می کنیم. </w:t>
      </w:r>
    </w:p>
    <w:p w:rsidR="007A748A" w:rsidRDefault="007A74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برخی از کتب، شبهات به معنای مکروهات معنا شده و شبیه معنایی است که شهید صدر برای آن ارائه داده است. به این معنا که شبهات یعنی شبیه الحرام و مکروه شبیه الحرام است. در برخی دیگر از کتب، شبهات به گناهان صغیره تفسیر شده و حرام به گناهان کبیره معنا شده است. سید رضی در المجازات النبویه شبهات را این گونه معنا کرده است: «وقوله علیه الصلاة والسلام: فمن أرتع حول الحمی کان قمنا أن یرتع فیه، یرید به التحذیر من الالمام بشئ من صغائر الذنوب لئلا یکون ذلک مجرئا علی الوقوع فی کبائرها والتهوک فی معاظمها.»</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w:t>
      </w:r>
    </w:p>
    <w:p w:rsidR="007A748A" w:rsidRDefault="007A74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«یوشک ان یرتع فیه» دو معنا محتمل است. امکان دارد به معنای این باشد که کسی که مشتبهات را انجام می دهد، خود به خود و از روی غفلت وارد غرقگاه های حرام می شود و امکان دارد به معنای این باشد که کسی که مشتبهات را انجام می</w:t>
      </w:r>
    </w:p>
    <w:p w:rsidR="007A748A" w:rsidRDefault="007A74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دهد گاه هوس کرده و با آگاهی وارد غرقگاه های حرام می شود. این دو احتمال مؤثر بوده و در تمسک به روایت دخالت دارد. </w:t>
      </w:r>
    </w:p>
    <w:p w:rsidR="007A748A" w:rsidRDefault="007A74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سید رضی پس از بیان این معنا می نویسد: « وهذه من أحسن العبارات عن هذا المعنی وهذا الغرض نحاه  عمر بن عبد العزیز بقوله: دع بینک وبین الحرام جزءا من الحلال، فإنک إن استوفیت الحلال کله تاقت نفسک إلی الحرام» تاقت به معنای اشتاقت است و عبارت ایشان به این معناست که هر کس تمام حلال ها را انجام دهد، نمی تواند در مقابل حرام مقاومت کند. ایشان از عبارت عمر بن عبد العزیز در معنایی که خود ارائه داده است، استفاده می کند و مراد ایشان این است که هر کس گناهان صغیره را ترک نکند توانایی ترک گناهان کبیره را ندارد و انسان باید با ترک گناهان صغیره نفس خویش را قوی کند تا قدرت استقامت در مقابل گناهان کبیره را داشته باشد. </w:t>
      </w:r>
    </w:p>
    <w:p w:rsidR="007A748A" w:rsidRDefault="007A748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مراد از وقوع در حرام</w:t>
      </w:r>
    </w:p>
    <w:p w:rsidR="007A748A" w:rsidRDefault="007A74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دیگری که تنها به آن اشاره می شود و در جلسه آینده بیشتر درباره آن سخن خواهیم گفت، مراد از وقوع در حرام در اثر چریدن در زمین شبهات است. این معنا محتمل است که با چریدن در زمین شبهات، به حرام واقعی مبتلا شوید و این معنا نیز احتمال دارد که با چریدن در شبهات به حرام بیّن مبتلا شوید. در برخی از تعابیر «مجرئا» یا «لما استبان اترک» وارد شده که معنای دوم را تقویت می کند و در حقیقت دیگر روایت نمی تواند ارتباطی به احتیاط در شبهات بدویه داشته باشد بلکه مطابق این احتمال، روایت در مقام بیان این است که با ارتکاب مشتبهات نفس انسان جری شده و به خود جرئت ارتکاب حرام های معلوم و روشن را می دهد. </w:t>
      </w:r>
    </w:p>
    <w:p w:rsidR="007A748A" w:rsidRDefault="007A74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لزوم احتیاط در شبهات بدویه آن است که مجرّد احتمال موجب تنجیز احتمال و حرمت فعلی حرام واقعی است یا این که مجرّد احتمال موجب تنجیز نیست؟ البته بحث دیگری نیز که ارتباط به احتیاط ندارد وجود دارد و آن این است که یکی از واجبات نفسی اجتناب از مشتبهات است و این با بحث تنجیز احتمال و احتیاط متفاوت است. در بحث اول محتمل الحرام حرام ظاهری است و در بحث دوم حرام واقعی خواهد بود. </w:t>
      </w:r>
    </w:p>
    <w:p w:rsidR="007A748A" w:rsidRDefault="007A74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بیان روشن شد که تعابیر مختلف نقل شده از روایت در معنای روایت تأثیر گذار است. در جلسه آینده بیشتر در این باره سخن خواهیم گفت.  </w:t>
      </w:r>
    </w:p>
    <w:p w:rsidR="007A748A" w:rsidRDefault="007A748A">
      <w:pPr>
        <w:widowControl w:val="0"/>
        <w:autoSpaceDE w:val="0"/>
        <w:autoSpaceDN w:val="0"/>
        <w:adjustRightInd w:val="0"/>
        <w:spacing w:line="456" w:lineRule="auto"/>
        <w:jc w:val="both"/>
        <w:rPr>
          <w:rFonts w:ascii="IRANSans" w:hAnsi="IRANSans" w:cs="IRANSans"/>
          <w:sz w:val="24"/>
          <w:szCs w:val="24"/>
          <w:rtl/>
          <w:lang/>
        </w:rPr>
      </w:pPr>
    </w:p>
    <w:sectPr w:rsidR="007A748A" w:rsidSect="007A748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48A" w:rsidRDefault="007A748A" w:rsidP="007A748A">
      <w:r>
        <w:separator/>
      </w:r>
    </w:p>
  </w:endnote>
  <w:endnote w:type="continuationSeparator" w:id="0">
    <w:p w:rsidR="007A748A" w:rsidRDefault="007A748A" w:rsidP="007A74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48A" w:rsidRDefault="007A748A">
      <w:r>
        <w:rPr>
          <w:rFonts w:ascii="Times New Roman" w:hAnsi="Times New Roman" w:cs="Times New Roman"/>
          <w:sz w:val="24"/>
          <w:szCs w:val="24"/>
          <w:lang/>
        </w:rPr>
        <w:separator/>
      </w:r>
    </w:p>
  </w:footnote>
  <w:footnote w:type="continuationSeparator" w:id="0">
    <w:p w:rsidR="007A748A" w:rsidRDefault="007A748A">
      <w:r>
        <w:rPr>
          <w:rFonts w:ascii="Times New Roman" w:hAnsi="Times New Roman" w:cs="Times New Roman"/>
          <w:sz w:val="24"/>
          <w:szCs w:val="24"/>
          <w:lang/>
        </w:rPr>
        <w:continuationSeparator/>
      </w:r>
    </w:p>
  </w:footnote>
  <w:footnote w:id="1">
    <w:p w:rsidR="007A748A" w:rsidRDefault="007A74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سنن ابن ماجه؛ ج2،ص: 1318</w:t>
      </w:r>
    </w:p>
  </w:footnote>
  <w:footnote w:id="2">
    <w:p w:rsidR="007A748A" w:rsidRDefault="007A74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سنن ابی داود؛ ج2، ص:108</w:t>
      </w:r>
    </w:p>
  </w:footnote>
  <w:footnote w:id="3">
    <w:p w:rsidR="007A748A" w:rsidRDefault="007A74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سنن ابی داود؛ ج2، ص:108</w:t>
      </w:r>
    </w:p>
  </w:footnote>
  <w:footnote w:id="4">
    <w:p w:rsidR="007A748A" w:rsidRDefault="007A74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سنن الترمذی؛ ج2، ص:340</w:t>
      </w:r>
    </w:p>
  </w:footnote>
  <w:footnote w:id="5">
    <w:p w:rsidR="007A748A" w:rsidRDefault="007A74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سنن النسائی؛ ج7، ص:241</w:t>
      </w:r>
    </w:p>
  </w:footnote>
  <w:footnote w:id="6">
    <w:p w:rsidR="007A748A" w:rsidRDefault="007A74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سنن النسائی؛ ج8، ص: 327</w:t>
      </w:r>
    </w:p>
    <w:p w:rsidR="007A748A" w:rsidRDefault="007A74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 xml:space="preserve"> عن عامر الشعبی عن النعمان بن بشير قال سمعت رسول الله صلى الله عليه و سلم ولا والله لا أسمع أحدا بعده يقول سمعت رسول الله صلى الله عليه و سلم يقول : إن الحلال بين وإن الحرام بين وإن بين ذلك مشتبهات وربما قال أمور مشتبهة وسأضرب لكم في ذلك مثلا إن الله حمى حمى وإن حمى الله ما حرم وانه من يرع حول الحمى يوشك أن يخالط الحمى قال وربما قال أوشك أن يرتع وإنه من يخالط الريبة يوشك أن يجسر قال ولا أدري أشىء في هذا الحديث أم شيء قاله الشعبي</w:t>
      </w:r>
    </w:p>
  </w:footnote>
  <w:footnote w:id="7">
    <w:p w:rsidR="007A748A" w:rsidRDefault="007A74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سنن الکبری بیهقی؛ ج5، ص:334</w:t>
      </w:r>
    </w:p>
    <w:p w:rsidR="007A748A" w:rsidRDefault="007A74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عن الشعبي قال سمعت النعمان بن بشير يقول سمعت رسول الله صلى الله عليه و سلم : يقول الحلال بين والحرام بين وبينهما مشتبهات لا يعلمها كثير من الناس فمن اتقى الشبهات استبرأ لعرضه ودينه ومن وقع في الشبهات وقع في الحرام كالراعي يرعى حول الحمى يوشك أن يواقعه ثم ان لكل ملك حمى ألا وإن حمى الله محارمه ألا إن في الجسد مضغة إذا صلحت صلح الجسد كله وان فسدت فسد الجسد كله ألا وهي القلب</w:t>
      </w:r>
    </w:p>
  </w:footnote>
  <w:footnote w:id="8">
    <w:p w:rsidR="007A748A" w:rsidRDefault="007A74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المعجم الاوسط للطبرانی؛ ج2، ص: 373</w:t>
      </w:r>
    </w:p>
  </w:footnote>
  <w:footnote w:id="9">
    <w:p w:rsidR="007A748A" w:rsidRDefault="007A74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الأمالي (للطوسي) ؛ النص ؛ ص381 مجلس 13، ح 818</w:t>
      </w:r>
    </w:p>
  </w:footnote>
  <w:footnote w:id="10">
    <w:p w:rsidR="007A748A" w:rsidRDefault="007A74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مسند ابی یعلی الموصلی؛ ج 3، ص:213</w:t>
      </w:r>
    </w:p>
  </w:footnote>
  <w:footnote w:id="11">
    <w:p w:rsidR="007A748A" w:rsidRDefault="007A74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المجم الاوسط للطبرانی؛ ج2، ص: 204</w:t>
      </w:r>
    </w:p>
  </w:footnote>
  <w:footnote w:id="12">
    <w:p w:rsidR="007A748A" w:rsidRDefault="007A74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المعجم الصغیر للطبرانی؛ ج 1، ص:35</w:t>
      </w:r>
    </w:p>
  </w:footnote>
  <w:footnote w:id="13">
    <w:p w:rsidR="007A748A" w:rsidRDefault="007A74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کنز العمال؛ ج 3، ص: 428 الحلال بين، والحرام بين، فدع ما يريبك إلى ما لا يريبك. "طص" عن عمر.</w:t>
      </w:r>
    </w:p>
  </w:footnote>
  <w:footnote w:id="14">
    <w:p w:rsidR="007A748A" w:rsidRDefault="007A74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المعجم الکبیر للطبرانی؛ ج 10، ص: 333</w:t>
      </w:r>
    </w:p>
  </w:footnote>
  <w:footnote w:id="15">
    <w:p w:rsidR="007A748A" w:rsidRDefault="007A74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کنز العمال؛ ج 3، ص:434</w:t>
      </w:r>
    </w:p>
  </w:footnote>
  <w:footnote w:id="16">
    <w:p w:rsidR="007A748A" w:rsidRDefault="007A74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کنز العمّال؛ ج 1، ص:373</w:t>
      </w:r>
    </w:p>
  </w:footnote>
  <w:footnote w:id="17">
    <w:p w:rsidR="007A748A" w:rsidRDefault="007A74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المجازات النبویه؛ ص: 129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64D1B"/>
    <w:multiLevelType w:val="singleLevel"/>
    <w:tmpl w:val="48FA769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748A"/>
    <w:rsid w:val="007A748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