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1395.10.26</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حدیث تثلیث بود. حدیث تثلیث دو طایفه داشت که طایفه دوم، چهار متن اصلی داشت: مقبوله عمر بن حنظله، خطبه حضرت امیر ع، روایت سلام بن المستنیر و روایت نعمان بن بشیر. </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نقل های روایت نعمان بن بشیر </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نعمان بن بشیر نقل های مختلفی دارد که این نقل ها را با شماره هایی فرعی بیان می کنیم تا در ادامه با شماره به آنها اشاره کنیم.</w:t>
      </w:r>
      <w:r>
        <w:rPr>
          <w:rFonts w:ascii="IRANSans" w:hAnsi="IRANSans" w:cs="IRANSans"/>
          <w:color w:val="000080"/>
          <w:sz w:val="24"/>
          <w:szCs w:val="24"/>
          <w:vertAlign w:val="superscript"/>
          <w:rtl/>
          <w:lang/>
        </w:rPr>
        <w:footnoteReference w:id="1"/>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4/1 مسند احمد: «حَدَّثَنَا هَاشِمُ بْنُ الْقَاسِمِ حَدَّثَنَا شَیْبَانُ عَنْ عَاصِمٍ عَنْ خَیْثَمَةَ وَالشَّعْبِیِّ عَنِ النُّعْمَانِ بْنِ بَشِیرٍ قَالَ قَالَ رَسُولُ اللَّهِ صَلَّی اللَّهُ عَلَیْهِ وَسَلَّمَ حَلَالٌ بَیِّنٌ وَحَرَامٌ بَیِّنٌ وَشُبُهَاتٌ بَیْنَ ذَلِکَ مَنْ تَرَکَ الشُّبُهَاتِ فَهُوَ لِلْحَرَامِ أَتْرَکُ وَمَحَارِمُ اللَّهِ حِمًی فَمَنْ أَرْتَعَ حَوْلَ الْحِمَی کَانَ قَمِنًا أَنْ یَرْتَعَ فِیهِ»</w:t>
      </w:r>
      <w:r>
        <w:rPr>
          <w:rFonts w:ascii="IRANSans" w:hAnsi="IRANSans" w:cs="IRANSans"/>
          <w:color w:val="000080"/>
          <w:sz w:val="24"/>
          <w:szCs w:val="24"/>
          <w:vertAlign w:val="superscript"/>
          <w:rtl/>
          <w:lang/>
        </w:rPr>
        <w:footnoteReference w:id="2"/>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4/2 مسند احمد: « حَدَّثَنَا سُفْیَانُ قَالَ حَفِظْتُهُ مِنْ أَبِی فَرْوَةَ أَوَّلًا ثُمَّ مِنْ مُجَالِدٍ سَمِعَهُ مِنَ الشَّعْبِیِّ یَقُولُ سَمِعْتُ النُّعْمَانَ بْنَ بَشِیرٍ یَقُولُ سَمِعْتُ رَسُولَ اللَّهِ صَلَّی اللَّهُ عَلَیْهِ وَسَلَّمَ وَکُنْتُ إِذَا سَمِعْتُهُ یَقُولُ سَمِعْتُ رَسُولَ اللَّهِ صَلَّی اللَّهُ عَلَیْهِ وَسَلَّمَ أَصْغَیْتُ وَتَقَرَّبْتُ وَخَشِیتُ أَنْ لَا أَسْمَعَ أَحَدًا یَقُولُ سَمِعْتُ رَسُولَ اللَّهِ صَلَّی اللَّهُ عَلَیْهِ وَسَلَّمَ یَقُولُ حَلَالٌ بَیِّنٌ وَحَرَامٌ بَیِّنٌ وَشُبُهَاتٌ بَیْنَ ذَلِکَ مَنْ تَرَکَ مَا اشْتَبَهَ عَلَیْهِ مِنْ الْإِثْمِ کَانَ لِمَا اسْتَبَانَ لَهُ أَتْرَکَ وَمَنْ اجْتَرَأَ عَلَی مَا شَکَّ فِیهِ أَوْشَکَ أَنْ یُوَاقِعَ الْحَرَامَ وَإِنَّ لِکُلِّ مَلِکٍ حِمًی وَإِنَّ حِمَی اللَّهِ فِی الْأَرْضِ مَعَاصِیهِ أَوْ قَالَ مَحَارِمُهُ»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4/3 مسند حمیدی: « حَدَّثَنَا الْحُمَیْدِیُّ قَالَ حَدَّثَنَا سُفْیَانُ قَالَ حَدَّثَنَا أَبُو فَرْوَةَ الْهَمْدَانِیُّ قَالَ سَمِعْتُ الشَّعْبِیَّ یَقُولُ سَمِعْتُ النُّعْمَانَ بْنَ بَشِیرٍ عَلَی الْمِنْبَرِ یَقُولُ سَمِعْتُ رَسُولَ اللَّهِ -صلی الله علیه وسلم- یَقُولُ :« حَلاَلٌ بَیِّنٌ ، وَحَرَامٌ بَیِّنٌ ، وَشُبُهَاتٌ بَیْنَ ذَلِکَ ، فَمَنْ تَرَکَ مَا اشْتَبَهَ عَلَیْهِ مِنَ الإِثْمِ کَانَ لِمَا</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اسْتَبَانَ لَهُ أَتْرَکَ ، وَمَنِ اجْتَرَأَ عَلَی مَا شَکَّ فِیهِ أَوْشَکَ أَنْ یُوَاقِعَ الْحَرَامَ ، وَإِنَّ لِکُلِّ مَلِکٍ حِمًی وَحِمَی اللَّهِ فِی الأَرْضِ مَعَاصِیهِ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صفحه 410 نیز عین همین متن وارد شده است.</w:t>
      </w:r>
      <w:r>
        <w:rPr>
          <w:rFonts w:ascii="IRANSans" w:hAnsi="IRANSans" w:cs="IRANSans"/>
          <w:color w:val="000080"/>
          <w:sz w:val="24"/>
          <w:szCs w:val="24"/>
          <w:vertAlign w:val="superscript"/>
          <w:rtl/>
          <w:lang/>
        </w:rPr>
        <w:footnoteReference w:id="5"/>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4/5 سنن دارمی: « أَخْبَرَنَا أَبُو نُعَیْمٍ حَدَّثَنَا زَکَرِیَّا عَنِ الشَّعْبِیِّ قَالَ سَمِعْتُ النُّعْمَانَ بْنَ بَشِیرٍ یَقُولُ سَمِعْتُ رَسُولَ اللَّهِ -صلی الله علیه وسلم- یَقُولُ :« الْحَلاَلُ بَیِّنٌ وَالْحَرَامُ بَیِّنٌ ، وَبَیْنَهُمَا مُتَشَابِهَاتٌ لاَ یَعْلَمُهَا کَثِیرٌ مِنَ النَّاسِ ، فَمَنِ اتَّقَی الشُّبُهَاتِ اسْتَبْرَأَ لِعِرْضِهِ وَدِینِهِ ، وَمَنْ وَقَعَ فِی الشُّبُهَاتِ وَقَعَ فِی الْحَرَامِ کَالرَّاعِی یَرْعَی حَوْلَ الْحِمَی فَیُوشِکُ أَنْ یُوَاقِعَهُ ، وَإِنَّ لِکُلِّ مَلِکٍ حِمًی ، أَلاَ وَإِنَّ حِمَی اللَّهِ مَحَارِمُهُ ، أَلاَ وَإِنَّ فِی الْجَسَدِ مُضْغَةً إِذَا صَلَحَتْ صَلَحَ الْجَسَدُ کُلُّهُ ، وَإِذَا فَسَدَتْ فَسَدَ الْجَسَدُ کُلُّهُ ، أَلاَ وَهِیَ الْقَلْبُ »</w:t>
      </w:r>
      <w:r>
        <w:rPr>
          <w:rFonts w:ascii="IRANSans" w:hAnsi="IRANSans" w:cs="IRANSans"/>
          <w:color w:val="000080"/>
          <w:sz w:val="24"/>
          <w:szCs w:val="24"/>
          <w:vertAlign w:val="superscript"/>
          <w:rtl/>
          <w:lang/>
        </w:rPr>
        <w:footnoteReference w:id="6"/>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4/6 صحیح بخاری: حَدَّثَنَا أَبُو نُعَیْمٍ حَدَّثَنَا زَکَرِیَّاءُ عَنْ عَامِرٍ قَالَ سَمِعْتُ النُّعْمَانَ بْنَ بَشِیرٍ یَقُولُ سَمِعْتُ رَسُولَ اللَّهِ - صلی الله علیه وسلم - یَقُولُ « الْحَلاَلُ بَیِّنٌ وَالْحَرَامُ بَیِّنٌ ، وَبَیْنَهُمَا مُشَبَّهَاتٌ لاَ یَعْلَمُهَا کَثِیرٌ مِنَ النَّاسِ ، فَمَنِ اتَّقَی الْمُشَبَّهَاتِ اسْتَبْرَأَ لِدِیِنِهِ وَعِرْضِهِ ، وَمَنْ وَقَعَ فِی الشُّبُهَاتِ کَرَاعٍ یَرْعَی حَوْلَ الْحِمَی ، یُوشِکُ أَنْ یُوَاقِعَهُ . أَلاَ وَإِنَّ لِکُلِّ مَلِکٍ حِمًی ، أَلاَ إِنَّ حِمَی اللَّهِ فِی أَرْضِهِ مَحَارِمُهُ ، أَلاَ وَإِنَّ فِی الْجَسَدِ مُضْغَةً إِذَا صَلَحَتْ صَلَحَ الْجَسَدُ کُلُّهُ ، وَإِذَا فَسَدَتْ فَسَدَ الْجَسَدُ کُلُّهُ . أَلاَ وَهِیَ الْقَلْبُ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نقل تعبیر جدیدی وجود دارد و مشبّهات در آن وارد شده است. در این چاپی که آدرس داده شده، فمن اتی المشبّهات است اما در سایر چاپ ها از جمله  موقع وزارة الأوقاف المصریة</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در نرم افزار المکتبه الشامله وجود دارد و صحیح نیز همان است، اتقی نقل شده است.</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4/7 مسند احمد: «حَدَّثَنَا مُؤَمَّلٌ حَدَّثَنَا سُفْیَانُ عَنْ أَبِی فَرْوَةَ عَنِ الشَّعْبِیِّ عَنْ النُّعْمَانِ بْنِ بَشِیرٍ قَالَ قَالَ رَسُولُ اللَّهِ صَلَّی اللَّهُ عَلَیْهِ وَسَلَّمَ حَلَالٌ بَیِّنٌ وَحَرَامٌ بَیِّنٌ وَبَیْنَ ذَلِکَ أُمُورٌ مُشْتَبِهَةٌ فَمَنْ تَرَکَ مَا اشْتَبَهَ</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عَلَیْهِ مِنْ الْإِثْمِ أَوْ الْأَمْرِ فَهُوَ لِمَا اسْتَبَانَ لَهُ أَتْرَکُ وَمَنْ اجْتَرَأَ عَلَی مَا شَکَّ أَوْشَکَ أَنْ یُوَاقِعَ مَا اسْتَبَانَ وَمَنْ یَرْتَعْ حَوْلَ الْحِمَی یُوشِکْ أَنْ یُوَاقِعَهُ»</w:t>
      </w:r>
      <w:r>
        <w:rPr>
          <w:rFonts w:ascii="IRANSans" w:hAnsi="IRANSans" w:cs="IRANSans"/>
          <w:color w:val="000080"/>
          <w:sz w:val="24"/>
          <w:szCs w:val="24"/>
          <w:vertAlign w:val="superscript"/>
          <w:rtl/>
          <w:lang/>
        </w:rPr>
        <w:footnoteReference w:id="9"/>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4/8 معرفه السنن و الآثار: « أخبرنا أبو عبد الله الحافظ ، حدثنا أبو بکر بن إسحاق ، حدثنا أحمد بن سلمة ، حدثنا إسحاق بن إبراهیم ، أخبرنا جریر ، عن أبی فروة الهمدانی ، عن الشعبی قال : سمعت النعمان بن بشیر یحدث علی المنبر حدیثا لم أسمع أحدا قبله یحدث به ولا أرانی أسمع أحدا یحدث به ، قال سمعت رسول الله صلی الله علیه وسلم یقول : « حلال بین ، وحرام بین وبین ذلک مشتبهات ، فمن ترک الشبهات کان لما استبان له أترک »</w:t>
      </w:r>
      <w:r>
        <w:rPr>
          <w:rFonts w:ascii="IRANSans" w:hAnsi="IRANSans" w:cs="IRANSans"/>
          <w:color w:val="000080"/>
          <w:sz w:val="24"/>
          <w:szCs w:val="24"/>
          <w:vertAlign w:val="superscript"/>
          <w:rtl/>
          <w:lang/>
        </w:rPr>
        <w:footnoteReference w:id="10"/>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4/9 المدونه الکبری: « وَکِیعٌ ، عَنْ زَکَرِیَّا ، عَنْ عَامِرٍ قَالَ : سَمِعْت النُّعْمَانَ بْنَ بَشِیرٍ یَخْطُبُ وَأَهْوَی بِأُصْبُعَیْهِ إلَی أُذُنَیْهِ فَقَالَ: سَمِعْت رَسُولَ اللَّهِ صَلَّی اللَّهُ عَلَیْهِ وَسَلَّمَ یَقُولُ : الْحَلَالُ بَیِّنٌ وَالْحَرَامُ بَیِّنٌ وَبَیْنَهُمَا أُمُورٌ مُشْتَبِهَاتٌ فَمَنْ اتَّقَی الشُّبُهَاتِ فَقَدْ اسْتَبْرَأَ لِدِینِهِ وَعِرْضِهِ وَمَنْ وَقَعَ فِی الْمُشْتَبِهَاتِ وَقَعَ فِی الْحَرَامِ کَالرَّاتِعِ حَوْلَ الْحِمَی یُوشِکُ أَنْ یَقَعَ فِیهِ أَلَا وَإِنَّ لِکُلِّ مَلِکٍ حِمًی أَلَا وَإِنَّ حِمَی اللَّهِ مَحَارِمُهُ أَلَا وَإِنَّ فِی الْجَسَدِ مُضْغَةً إذَا صَلَحْت صَلَحَ الْجَسَدُ کُلُّهُ وَإِذَا فَسَدَتْ فَسَدَ الْجَسَدُ کُلُّهُ أَلَا وَهِیَ الْقَلْبُ» </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4/10 مسند احمد: « حَدَّثَنَا یَحْیَی بْنُ سَعِیدٍ عَنْ مُجَالِدٍ حَدَّثَنَا عَامِرٌ قَالَ سَمِعْتُ النُّعْمَانَ بْنَ بَشِیرٍ یَقُولُ سَمِعْتُ رَسُولَ اللَّهِ صَلَّی اللَّهُ عَلَیْهِ وَسَلَّمَ وَأَوْمَأَ بِإِصْبَعَیْهِ إِلَی أُذُنَیْهِ إِنَّ الْحَلَالَ بَیِّنٌ وَالْحَرَامَ بَیِّنٌ وَإِنَّ بَیْنَ الْحَلَالِ وَالْحَرَامِ مُشْتَبِهَاتٍ لَا یَدْرِی کَثِیرٌ مِنْ النَّاسِ أَمِنَ الْحَلَالِ هِیَ أَمْ مِنْ الْحَرَامِ فَمَنْ تَرَکَهَا اسْتَبْرَأَ لِدِینِهِ وَعِرْضِهِ وَمَنْ وَاقَعَهَا یُوشِکُ أَنْ یُوَاقِعَ الْحَرَامَ فَمَنْ رَعَی إِلَی جَنْبِ حِمًی یُوشِکُ أَنْ یَرْتَعَ فِیهِ وَلِکُلِّ مَلِکٍ حِمًی وَإِنَّ حِمَی اللَّهِ مَحَارِمُهُ»</w:t>
      </w:r>
      <w:r>
        <w:rPr>
          <w:rFonts w:ascii="IRANSans" w:hAnsi="IRANSans" w:cs="IRANSans"/>
          <w:color w:val="000080"/>
          <w:sz w:val="24"/>
          <w:szCs w:val="24"/>
          <w:vertAlign w:val="superscript"/>
          <w:rtl/>
          <w:lang/>
        </w:rPr>
        <w:footnoteReference w:id="12"/>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4/11صحیح بخاری: « « الْحَلاَلُ بَیِّنٌ ، وَالْحَرَامُ بَیِّنٌ وَبَیْنَهُمَا أُمُورٌ مُشْتَبِهَةٌ ، فَمَنْ تَرَکَ مَا شُبِّهَ عَلَیْهِ مِنَ الإِثْمِ کَانَ لِمَا اسْتَبَانَ أَتْرَکَ ، وَمَنِ اجْتَرَأَ عَلَی مَا یَشُکُّ فِیهِ مِنَ الإِثْمِ أَوْشَکَ أَنْ یُوَاقِعَ مَا اسْتَبَانَ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وَالْمَعَاصِی حِمَی اللَّهِ ، مَنْ یَرْتَعْ حَوْلَ الْحِمَی یُوشِکْ أَنْ یُوَاقِعَهُ »</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روایت در تحت باب الحلال بینٌ و الحرام بیّنٌ و بینهما مشبّهاتٌ نقل شده است. در این نقل امور مشتبهه وارد شده و بعد از آن ما شبّه است و پس از پایان روایت باب دیگری به عنوان باب تفسیر المشبّهات، باز کرده است.   </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4/12 صحیح مسلم: «الشعبی عن النعمان بن بشیر: إن الحلال بین وإن الحرام بین وبینهما مشتبهات لا یعلمهن کثیر من الناس فمن اتقی الشبهات استبرأ لدینه وعرضه ومن وقع فی الشبهات وقع فی الحرام کالراعی یرعی حول الحمی یوشک أن یرتع فیه ألا وإن لکل ملک حمی ألا وإن حمی الله محارمه إلا وإن فی الجسد مضغة إذا صلحت صلح الجسد کله وإذا فسدت فسد الجسد کله ألا وهی القلب»</w:t>
      </w:r>
      <w:r>
        <w:rPr>
          <w:rFonts w:ascii="IRANSans" w:hAnsi="IRANSans" w:cs="IRANSans"/>
          <w:color w:val="000080"/>
          <w:sz w:val="24"/>
          <w:szCs w:val="24"/>
          <w:vertAlign w:val="superscript"/>
          <w:rtl/>
          <w:lang/>
        </w:rPr>
        <w:footnoteReference w:id="14"/>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4/13 صحیح مسلم: « عن عامر الشعبی أنه سمع نعمان بن بشیر بن سعد صاحب رسول الله صلی الله علیه و سلم وهو یخطب فی الناس بحمص وهو یقول: سمعت رسول الله صلی الله علیه و سلم یقول ( الحلال بیّن والحرام بیّن) فذکر بمثل حدیث زکریاء عن الشعبی إلی قوله ( یوشک أن یقع فیه )»</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این نقل مکان نقل روایت نعمان بن بشیر بیان شده است که در هیچ یک از نقل های دیگر وجود ندارد.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نقل دیگر از روایت نعمان بن بشیر وجود دارد که هنوز یادداشت نکرده ام. در امالی شیخ طوسی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نیز از نعمان بن بشیر روایت نقل شده اما به روشنی در آن « الحلال بیّن و الحرام بیّن» وارد نشده و به همین سبب این نقل را کنار می گذاریم.</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نقل های روایت</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نقل های مختلف این روایت، تفاوت هایی دارد که باید آنها را بررسی کرد. </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در مقدّمات نقل روایت</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تفاوت ها در مقدمات روایت است که مثلا نعمان بن بشیر بالای منبر این روایت را نقل کرده یا اشاره به گوش خود کرده است یا شعبی می گوید: زمانی که نعمان بن بشیر روایت را نقل می کرد گوشم را تیز کردم و دقیق گوش دادم. این تفاوت ها در مقدّمات روایت است و اهمیّتی ندارد. </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در متن حدیث منقول از پیامبرص</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تفاوت ها نیز در متن حدیث منقول از پیامبر اکرم ص است که این تفاوت ها در چند موضع است. </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موضع اول: الحلال بیّن و الحرام بیّن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این نقل های حلال الف و لام ندارد که شماره های چهار یک، چهار دو، چهار سه، چهار هفت و چهار هشت است و در برخی الحلال الف و لام دارد که اکثر نقل هاست و شماره های چهار چهار، چهار پنج، چهار شش، چهار نه، چهار ده، چهار یازده، چهار دوازده و چهار سیزده است. </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موضع دوم: مشتبهات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موضوع دوم تفاوت در مشتبهات است. این لفظ در نقل های مختلف این گونه وارد شده است: شبهات (چهار یک، چهار دو، چهار سه) مشتبهات (چهار چهار، چهار پنج، چهار هشت، چهار ده، چهار دوازده، چهار سیزده) مشبّهات (چهار شش) امور مشتبهه (چهار هفت، چهار یازده) امور مشتبهات (چهار نه) و در غالب نقل ها کلمه امور ندارد. </w:t>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داشته است: اگر الف و لام در الحلال بیّن وجود داشته باشد نمی توان شبهات را به معنای شک دانست. زیرا با فرض روشن بودن حلال و حرام، شک جایگاهی ندارد پس مراد از شبهات همان معنای اشباه و نظائر است و در صورتی که حلال بدون الف و لام باشد، شبهات می تواند به</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معنای شک باشد زیرا تنها بیان شده حلال و حرام بیّنی وجود دارد و امور مشکوکه ای نیز موجود است. </w:t>
      </w:r>
      <w:r>
        <w:rPr>
          <w:rFonts w:ascii="IRANSans" w:hAnsi="IRANSans" w:cs="IRANSans"/>
          <w:color w:val="000080"/>
          <w:sz w:val="24"/>
          <w:szCs w:val="24"/>
          <w:vertAlign w:val="superscript"/>
          <w:rtl/>
          <w:lang/>
        </w:rPr>
        <w:footnoteReference w:id="17"/>
      </w:r>
    </w:p>
    <w:p w:rsidR="00F764C9" w:rsidRDefault="00F764C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بررسی کلام شهید صدر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 معنای اشباه و نظائر را برای شبهات در این روایت ارائه داده است اما این معنا به هیچ وجه با روایت سازگار نیست زیرا شبهات در کنار حلال و حرام و قسیمی برای آنها قرار گرفته است و هیچ سخنی از دلیل نیست تا شبه الدلیل مراد از شبهات باشد.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کلام شهید صدر وجود دارد این است که ظاهر کلام شهید صدر آن است که ایشان الف و لام را جنس دانسته و بیّن را به معنای روشن برای همه تفسیر کرده اند اما این روایت منحصر در این معنا نیست.  زیرا بیّن بودن می تواند به معنای روشن و واضح برای همه نباشد و مراد از آن بیان در جایگاه خود باشد به نحوی که با رجوع به منبع برای شخص روشن می شود. روایت سلّام بن المستنیر تعبیر خوبی برای تفسیر حلال بیّن به این معناست. «أَیُّهَا النَّاسُ حَلَالِی حَلَالٌ إِلَی یَوْمِ الْقِیَامَةِ وَ حَرَامِی حَرَامٌ إِلَی یَوْمِ الْقِیَامَةِ أَلَا وَ قَدْ بَیَّنَهَا اللَّهُ عَزَّ وَ جَلَّ فِی الْکِتَابِ وَ بَیَّنْتُهُمَا لَکُمْ فِی سِیرَتِی‏ وَ سُنَّتِی‏ وَ بَیْنَهُمَا شُبُهَاتٌ مِنَ الشَّیْطَانِ وَ بِدَعٌ بَعْدِی»»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مطابق این روایت حلال و حرام از مواردی است که خدا و رسول ص آن را بیان کرده اند به نحوی که اگر شیطان و شبهه ها و بدعت های او نبود، دسترسی به حلال و حرام ممکن بود. پس حلال و حرام اقتضای بیان و وضوح دارند و مانع خارجی شبهات شیطانی مانع درک مردم شده است.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نکته یکی از روایت های منقول از نعمان بن بشیر صریح در آن است که شبهه به معنای شک است نه شبیه و نظیر. در یکی از نقل های مسند احمد وارد شده است: « قَالَ سَمِعْتُ النُّعْمَانَ بْنَ بَشِیرٍ یَقُولُ سَمِعْتُ رَسُولَ اللَّهِ صَلَّی اللَّهُ عَلَیْهِ وَسَلَّمَ وَأَوْمَأَ بِإِصْبَعَیْهِ إِلَی أُذُنَیْهِ إِنَّ الْحَلَالَ</w:t>
      </w:r>
    </w:p>
    <w:p w:rsidR="00F764C9" w:rsidRDefault="00F764C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بَیِّنٌ وَالْحَرَامَ بَیِّنٌ وَإِنَّ بَیْنَ الْحَلَالِ وَالْحَرَامِ مُشْتَبِهَاتٍ لَا یَدْرِی کَثِیرٌ مِنْ النَّاسِ أَمِنَ الْحَلَالِ هِیَ أَمْ مِنْ الْحَرَامِ ... »</w:t>
      </w:r>
      <w:r>
        <w:rPr>
          <w:rFonts w:ascii="IRANSans" w:hAnsi="IRANSans" w:cs="IRANSans"/>
          <w:color w:val="000080"/>
          <w:sz w:val="24"/>
          <w:szCs w:val="24"/>
          <w:vertAlign w:val="superscript"/>
          <w:rtl/>
          <w:lang/>
        </w:rPr>
        <w:footnoteReference w:id="19"/>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نقل به صراحت بیان شده، مشتبهات را کثیری از مردم نمی دانند که از حلال است یا حرام و همین به معنای شک است.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بیّن به معنای بیان در موضع خود که قرآن و سنت و سیره نبوی است، می باشد و به معنای بیّن بودن برای همه نیست و نقل سلّام بن المستنیر شاهد خوبی بر این معناست.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نظر وجود الف و لام یا عدم آن در حلال، به نظر می رسد وجود الف و لام اولویت دارد زیرا نه تنها غالب نقلیات الف و لام دارد بلکه تحریف الحلال به حلال طبیعی تر و مأنوس به ذهن است و مطابق قانون اولیه تحریفات که تبدیل نامأنوس به مأنوس است، وجود الف و لام اولویت دارد.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معنای روایت از دو حال خارج نیست یا بیّن به معنای بیان در موضع خود است و الف و لام استغراق است. به این معنا که تمام حلال ها و حرام ها در موضع خود که کتاب و سنّت باشد، بیان شده و شیطان در موارد بیان شده اشتباه و شک و بدعت را ایجاد می کند.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بیّن به معنای روشن برای همه است که در این صورت الف و لام  استغراق نیست بلکه در مقام اهمال است. مانند الحیوان انسان که دالّ بر آن نیست که تمام افراد حیوان انسان است بلکه تنها در مقام اهمال است و به معنای آن است که در حیوان ها انسان نیز وجود دارد.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لازم به تذکر است که عبارت این روایت با روایات تثلیث که در آنجا ما بیّن را به معنای واضح برای همه تفسیر کردیم، متفاوت است. در آن روایت بیّن رشده و بیّن غیّه وارد شده و ناظر حلال و حرام فعلی است اما در این روایت الحلال بیّن و الحرام بیّن وارد شده و ناظر به حکم واقعی است و در ثانی امر در  «امر بیّن رشده» بدون الف و لام آمده و در این روایت با الف و لام است و همین موجب تفاوت معناست.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سایر تفاوت ها بین نقل های روایت نعمان بن بشیر را بیان خواهیم کرد. </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764C9" w:rsidRDefault="00F764C9">
      <w:pPr>
        <w:widowControl w:val="0"/>
        <w:autoSpaceDE w:val="0"/>
        <w:autoSpaceDN w:val="0"/>
        <w:adjustRightInd w:val="0"/>
        <w:spacing w:line="456" w:lineRule="auto"/>
        <w:jc w:val="both"/>
        <w:rPr>
          <w:rFonts w:ascii="IRANSans" w:hAnsi="IRANSans" w:cs="IRANSans"/>
          <w:sz w:val="24"/>
          <w:szCs w:val="24"/>
          <w:rtl/>
          <w:lang/>
        </w:rPr>
      </w:pPr>
    </w:p>
    <w:sectPr w:rsidR="00F764C9" w:rsidSect="00F764C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4C9" w:rsidRDefault="00F764C9" w:rsidP="00F764C9">
      <w:r>
        <w:separator/>
      </w:r>
    </w:p>
  </w:endnote>
  <w:endnote w:type="continuationSeparator" w:id="0">
    <w:p w:rsidR="00F764C9" w:rsidRDefault="00F764C9" w:rsidP="00F76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4C9" w:rsidRDefault="00F764C9">
      <w:r>
        <w:rPr>
          <w:rFonts w:ascii="Times New Roman" w:hAnsi="Times New Roman" w:cs="Times New Roman"/>
          <w:sz w:val="24"/>
          <w:szCs w:val="24"/>
          <w:lang/>
        </w:rPr>
        <w:separator/>
      </w:r>
    </w:p>
  </w:footnote>
  <w:footnote w:type="continuationSeparator" w:id="0">
    <w:p w:rsidR="00F764C9" w:rsidRDefault="00F764C9">
      <w:r>
        <w:rPr>
          <w:rFonts w:ascii="Times New Roman" w:hAnsi="Times New Roman" w:cs="Times New Roman"/>
          <w:sz w:val="24"/>
          <w:szCs w:val="24"/>
          <w:lang/>
        </w:rPr>
        <w:continuationSeparator/>
      </w:r>
    </w:p>
  </w:footnote>
  <w:footnote w:id="1">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تمام آدرس ها بر اساس معجم فقهی آقای کورانی است.</w:t>
      </w:r>
    </w:p>
  </w:footnote>
  <w:footnote w:id="2">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267</w:t>
      </w:r>
    </w:p>
  </w:footnote>
  <w:footnote w:id="3">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ج4، ص: 271</w:t>
      </w:r>
    </w:p>
  </w:footnote>
  <w:footnote w:id="4">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الحمیدی؛ ج 2، ص: 408</w:t>
      </w:r>
    </w:p>
  </w:footnote>
  <w:footnote w:id="5">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الحمیدی؛؛ ج2، ص: 410 «قال وسمعت رسول الله صلى الله عليه و سلم يقول : حلال بين وحرام بين وشبهات بين ذاك فمن ترك ما اشتبه عليه من الإثم كان لما استبان له أترك ومن اجترى على ما شك فيه يوشك أن يواقع الحرام كمن رتع الى جانب الحمى يوشك أن يقع فيه وإن لكل ملك حمى وحمى الله في الأرض معاصيه»</w:t>
      </w:r>
    </w:p>
  </w:footnote>
  <w:footnote w:id="6">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دارمی؛ ج2، ص: 245</w:t>
      </w:r>
    </w:p>
  </w:footnote>
  <w:footnote w:id="7">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صحیح بخاری؛ ج1، ص: 19</w:t>
      </w:r>
    </w:p>
  </w:footnote>
  <w:footnote w:id="8">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صحیح بخاری؛ ج1، ص: 101</w:t>
      </w:r>
    </w:p>
  </w:footnote>
  <w:footnote w:id="9">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275</w:t>
      </w:r>
    </w:p>
  </w:footnote>
  <w:footnote w:id="10">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معرفه السنن و الآثار للبیهقی؛ ج 7، ص: 577</w:t>
      </w:r>
    </w:p>
  </w:footnote>
  <w:footnote w:id="11">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المدونه الکبری؛ ج 3، ص: 441</w:t>
      </w:r>
    </w:p>
  </w:footnote>
  <w:footnote w:id="12">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269</w:t>
      </w:r>
    </w:p>
  </w:footnote>
  <w:footnote w:id="13">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صحیح بخاری؛ ج3، ص: 4</w:t>
      </w:r>
    </w:p>
  </w:footnote>
  <w:footnote w:id="14">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صحیح مسلم؛ ج5، ص: 50</w:t>
      </w:r>
    </w:p>
  </w:footnote>
  <w:footnote w:id="15">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صحیح مسلم؛ ج5، ص: 51</w:t>
      </w:r>
    </w:p>
  </w:footnote>
  <w:footnote w:id="16">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ص381 ح 818  قَالَ: صَعِدَ النُّعْمَانُ‏ بْنُ بَشِيرٍ عَلَى مِنْبَرِ الْكُوفَةِ، فَحَمِدَ اللَّهَ وَ أَثْنَى عَلَيْهِ وَ قَالَ: سَمِعْتُ رَسُولَ اللَّهِ (صَلَّى اللَّهُ عَلَيْهِ وَ آلِهِ) يَقُولُ: إِنَّ لِكُلِّ مَلَكٍ حِمًى، وَ إِنَّ حِمَى اللَّهِ حَلَالُهُ وَ حَرَامُهُ وَ الْمُشْتَبِهَاتُ بَيْنَ ذَلِكَ، كَمَا لَوْ أَنَّ رَاعِياً رَعَى إِلَى جَانِبِ الْحِمَى لَمْ تَثْبُتْ غَنَمُهُ أَنْ تَقَعَ فِي وَسَطِهِ، فَدَعُوا الْمُشْتَبِهَاتِ</w:t>
      </w:r>
    </w:p>
  </w:footnote>
  <w:footnote w:id="17">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ص428</w:t>
      </w:r>
    </w:p>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بل تعريف الحلال و الحرام- أي ذكرهما مع اللام- يشهد للخلاف، فإنّه إذا كان الحلال بيّنا و الحرام بيّنا- كما هو مفروض الرواية، و لعلّه بلحاظ عصر التشريع الّذي لا إشكال في أنّ هذا الوضوح كان ثابتا فيه- فما معنى فرض شبهات بينهما لا يعلمها كثير من الناس على حدّ تعبير المتن الأوّل للحديث الّذي نقلناه عن البخاريّ؟! فإنّ هذا خلف فرض وضوح كلّ من الحلال و الحرام، و حلّ هذا التناقض يكون بإبداء احتمال أن يكون المراد بالشبهات المعنى الّذي تقدّم في أخبار التوقّف، و هو الأمثال و الأشباه،</w:t>
      </w:r>
    </w:p>
  </w:footnote>
  <w:footnote w:id="18">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ص: 164 در نرم افزار جامع الاحادیث؛ ج 1، ص: 352</w:t>
      </w:r>
    </w:p>
  </w:footnote>
  <w:footnote w:id="19">
    <w:p w:rsidR="00F764C9" w:rsidRDefault="00F764C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 4، ص: 269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423F9"/>
    <w:multiLevelType w:val="singleLevel"/>
    <w:tmpl w:val="7123366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4C9"/>
    <w:rsid w:val="00F764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