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59541F" w:rsidRDefault="0059541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06/۱۰/95 اصول عملیه - برائت - ادله احتیاط اخباری ها - آیات دال بر احتیاط</w:t>
      </w:r>
    </w:p>
    <w:p w:rsidR="0059541F" w:rsidRDefault="0059541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ادله احتیاط(اطیعوا الله و اطیعوا الرسول و اولی الامر منکم)</w:t>
      </w:r>
    </w:p>
    <w:p w:rsidR="0059541F" w:rsidRDefault="0059541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روایات مفسّر اولوا الامر</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روایات متعددی اولوا الامر به ائمه معصومین ع تفسیر شده که آدرس آنها از این قرار است:</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کتاب سلیم بن قیس؛ ج 2، ص: 616، ح 8، ص: 626، ح 10، ص: 644، ح 11، ص: 758، ح 25، ص: 841، ح 42، ص: 884، ح 54، 922، ح 67.  اصول سته عشر؛ ص:130 که در چاپ دارالحدیث، ص: 352 است. کتاب الزهد حسین بن سعید؛ ص:104، تفسیر قمی؛ ج 1، ص:141 و 145 ذیل سوره نساء دو موردی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که در آن اولوا الامر به کار رفته است.  محاسن؛ ج 1، ص: 166، ح 124، الغارات چاپ جدید؛ ص: 1، ح196،</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تفسیر فرات کوفی که روایات متعددی در آن وارد شده است، از ص: 108، ح 105 تا ص:110، ح 112، روایات وارد شده در ذیل این آیه است.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تفسیر عیاشی؛ ج 1، ص: 246، ح 153، عمده احادیث در تفسیر عیاشی از ص: 249، ح 168 تا ص 254، ح 178، که مجموعا یازده حدیث است و ص: 260، ح 205 و 206 و ص: 327، ح 1138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المسترشد؛ ص: 397 و 494، الامامه و التبصره من الحیره؛ ص: 133، ح 145.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کافی؛ ج 1، ص: 187، ح 7، ص:189، ح 16 و ص: 205، ح 1 و ص :276، ح 1 و ص: 286، ح 1 و ص: 289، ح 4 و ص: 295،  ح 3 و  ج 2، ص: 19، ح 6 و ص: 21، ح 9 و ص: 415، ح1 و ص: 513، ح 1.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اثبات الوصیه؛ ص: 235،  کفایه الاثر؛ ص: 53، تحف العقول؛ ص: 427 و 434، الغیبه نعمانی؛ ص: 55 و 81، دعائم الاسلام؛ ج 1، ص:20 و 24 و 25 و 27، شرح الاخبار قاضی نعمان؛ ج 1، ص: 247 و 249 و 350 و ج 2، ص: 300.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امالی صدوق؛ مجلس: 79، ح 1، خصال؛ ص: 139 و 479،  عیون اخبار الرضا ع؛ ج 1، ص: 54 و 230 و 238 و ج 2، ص: 231،  ح 14، کمال الدین؛ ص: 222، ح 8، ص: 253، ح3، ص: 276 و 285 و 320 و 336، ح 9 و ص: 487، معانی الاخبار؛ ص: 394، ح 45. اعتقادات الامامیه صدوق؛ ص: 121، علل الشرایع؛ ج1، ص: 123.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اختصاص؛ ص: 277، امالی مفید؛ مجلس :41، ح 4، دلائل الامامه؛ ص: 436، ح 406،</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تهذیب الاحکام؛ ج3، ص: 147،  مصباح المتهجد؛ ج1، ص: 81 و 242 و 518، امالی طوسی؛ ص: 121، ح188 که مجلس: 5، ح 1 است و ص: 545، ح 1168 که مجلس : 20، ح 4 است و ص:691، ح 1469 که  مجلس : 39، ح 12 است.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شواهد التنزیل؛ ج 1، ص: 187، ح 202 و ص: 190، ح 203.  در حاشیه از برخی از نسخ خطی شواهد التنزیل چند روایت دیگر که درباره اولوا الامر است، نقل شده است.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قصص القرآن راوندی؛ ص: 360، ح 436، ص: 365، ح 437 و 438، احتجاج 1، ص: 147 و 159 و 248 و 252 و 299 و ج 2، ص: 318 و 467،  اقبال چاپ قدیم؛ ج 1، ص:130 و 480،  سعد السعود؛ ص: 115، یقین سید بن طاووس؛ ص: 323 و 372 و 379، فلاح السائل؛ ص: 184.  تاویل الآیات؛ ص: 800،  ذیل سوره بینه، روایاتی که در تأویل الآیات و یقین که دقیقا از مصادر قبلی است، آدرس داده نشده است.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آخرین آدرس، رجال کشی؛ ص: 424، ح 799.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مجموعا نزدیک به 120 آدرس بیان شد که حداقل یک چهارم آنها یعنی حدود 30 حدیث، جدید و غیر تکراری است. غالب این احادیث، احادیث مفصلی است که تنها دو حدیث را مرور می کنیم.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المسترشد؛ ص: 397، در گفتگوی حضرت امیر ع با خوارج که ابن عباس سخن خوارج را برای حضرت ع نقل می کند و امام ع نیز در پاسخ خوارج آیه «اطیعوا الله و اطیعوا الرسول و اولی الامر منکم» را قرائت می کند و ذیل آن می فرماید: « وَ هَؤُلَاءِ أَهْلُ الْبَیْتِ خَاصَّةً دُونَ غَیْرِهِمْ»</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دیگر صحیحه ابی بصیر عن ابی جعفر ع است که در مصادر متعددی وارد شده است. این حدیث، در الامامه و التبصره من الحیره، ص: 134 وارد شده و شیخ صدوق از پدرش با سند الامامه و التبصره نقل می کند که امکان دارد از همان الامامه و التبصره روایت را اخذ کرده باشد. متن روایت: « الْحِمْیَرِیُّ، عَنْ مُحَمَّدِ بْنِ الْحُسَیْنِ بْنِ أَبِی الْخَطَّابِ، عَنْ عَبْدِ اللَّهِ بْنِ مُحَمَّدٍ الْحَجَّالِ، عَنْ حَمَّادِ بْنِ عُثْمَان‏ عَنْ أَبِی بَصِیرٍ، عَنْ أَبِی جَعْفَرٍ عَلَیْهِ السَّلَامُ، فِی قَوْلِ اللَّهِ عَزَّ وَ جَلَّ: یا أَیُّهَا الَّذِینَ آمَنُوا أَطِیعُوا اللَّهَ وَ أَطِیعُوا الرَّسُولَ وَ أُولِی الْأَمْرِ مِنْکُمْ‏ . قَالَ: الْأَئِمَّةَ مِنْ وُلْدِ عَلِیٍّ وَ فَاطِمَةَ عَلَیْهِمَا السَّلَامُ، إِلَی أَنْ تَقُومَ السَّاعَة»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در عیون اخبار الرضا با سند دیگری نقل شده است: «عَنْ جَعْفَرِ بْنِ مُحَمَّدٍ عَنْ أَبِیهِ مُحَمَّدِ بْنِ عَلِیٍّ ع قَالَ: أَوْصَی النَّبِیُّ ص إِلَی عَلِیٍّ وَ الْحَسَنِ وَ الْحُسَیْنِ ع ثُمَّ قَالَ فِی قَوْلِ اللَّهِ عَزَّ وَ جَلَ‏ یا أَیُّهَا الَّذِینَ آمَنُوا أَطِیعُوا اللَّهَ وَ أَطِیعُوا الرَّسُولَ وَ أُولِی الْأَمْرِ مِنْکُمْ‏  قَالَ الْأَئِمَّةُ مِنْ وُلْدِ عَلِیٍّ وَ فَاطِمَةَ ع إِلَی أَنْ تَقُومَ السَّاعَةُ»</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59541F" w:rsidRDefault="005954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دلائل الامامه، همین روایت با همین صدر و با سند الامامه و التبصره، نقل شده است که روشن است در سند این نقل نیز اختصار رخ داده است. در دلائل الامامه وارد شده است: « وَ رَوَی مُحَمَّدُ بْنُ الْحُسَیْنِ، عَنْ عَبْدِ اللَّهِ‏  بْنِ مُحَمَّدٍ الْحَجَّالُ، عَنْ حَمَّادِ بْنِ عُثْمَانَ، عَنْ أَبِی بَصِیرٍ، عَنْ أَبِی جَعْفَرٍ (عَلَیْهِ السَّلَامُ) أَنَّهُ قَالَ: أَوْصَی رَسُولُ اللَّهِ (صَلَّی اللَّهُ عَلَیْهِ وَ آلِهِ) إِلَی عَلِیٍّ وَ الْحَسَنِ وَ الْحُسَیْنِ وَ هُمَا صَبِیَّانِ. ثُمَّ قَالَ: [وَ ذَلِکَ‏]  قَوْلُ اللَّهِ (تَعَالَی): یا أَیُّهَا الَّذِینَ آمَنُوا أَطِیعُوا اللَّهَ وَ أَطِیعُوا الرَّسُولَ وَ أُولِی الْأَمْرِ مِنْکُمْ‏  وَ أَرَادَ الْأَئِمَّةَ مِنْ وُلْدِ عَلِیٍّ وَ فَاطِمَةَ (عَلَیْهِمَا السَّلَامُ) إِلَی أَنْ تَقُومَ السَّاعَةُ»</w:t>
      </w:r>
      <w:r>
        <w:rPr>
          <w:rFonts w:ascii="IRANSans" w:hAnsi="IRANSans" w:cs="IRANSans"/>
          <w:color w:val="000080"/>
          <w:sz w:val="24"/>
          <w:szCs w:val="24"/>
          <w:vertAlign w:val="superscript"/>
          <w:rtl/>
          <w:lang/>
        </w:rPr>
        <w:footnoteReference w:id="5"/>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ای که از این روایت استفاده می شود، وجه جمع آوردن اولوا الامر است. پس از آنکه رسول اکرم ص، امیر مؤمنین ع، امام حسن ع و امام حسین ع را وصی خود قرار داد، امر به اطاعت اولوا الامر آمده و اشاره به این سه امام بزرگوار دارد. </w:t>
      </w:r>
    </w:p>
    <w:p w:rsidR="0059541F" w:rsidRDefault="005954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با توجه به این تعداد روایت در تفسیر اولوا الامر به ائمه معصومین ع و برخی دیگر از روایات که از مجموعه صدر و ذیل آن، تفسیر اولوا الامر به ائمه معصومین ع استظهار می شود که آدرس آنها را نقل نکردیم، این تفسیر مسلما صحیح است و همین است که دیدگاه قطعی امامیه در کتب عامه، تفسیر اولوا الامر به ائمه معصومین ع، بیان شده است. به حدی این امر مسلّم است که امام ع در پاسخ به شخصی که اختلاف خود را با عامه در معنای آیه بیان کرده است، امر به مباهله نموده است.</w:t>
      </w:r>
      <w:r>
        <w:rPr>
          <w:rFonts w:ascii="IRANSans" w:hAnsi="IRANSans" w:cs="IRANSans"/>
          <w:color w:val="000080"/>
          <w:sz w:val="24"/>
          <w:szCs w:val="24"/>
          <w:vertAlign w:val="superscript"/>
          <w:rtl/>
          <w:lang/>
        </w:rPr>
        <w:footnoteReference w:id="6"/>
      </w:r>
    </w:p>
    <w:p w:rsidR="0059541F" w:rsidRDefault="0059541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اولی الامر در آیه 83 سوره نساء</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 الامر در آیه 83 سوره نساء نیز وارد شده است که آیات را از آیه 59 که آیه مورد بحث بود تا آیه 83، مرور می کنیم:</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یَأَیهَُّا الَّذِینَ ءَامَنُواْ أَطِیعُواْ اللَّهَ وَ أَطِیعُواْ الرَّسُولَ وَ أُوْلیِ الْأَمْرِ مِنکمُ‏ْ فَإِن تَنَازَعْتُمْ فیِ شیَ‏ْءٍ فَرُدُّوهُ إِلیَ اللَّهِ وَ الرَّسُولِ إِن کُنتُمْ تُؤْمِنُونَ بِاللَّهِ وَ الْیَوْمِ الاَْخِرِ ذَالِکَ خَیرٌْ وَ أَحْسَنُ تَأْوِیلاً(59)  در این آیه امر به رجوع به خدا و رسول ص شده است.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أَلَمْ تَرَ إِلیَ الَّذِینَ یَزْعُمُونَ أَنَّهُمْ ءَامَنُواْ بِمَا أُنزِلَ إِلَیْکَ وَ مَا أُنزِلَ مِن قَبْلِکَ یُرِیدُونَ أَن یَتَحَاکَمُواْ إِلیَ الطَّغُوتِ وَ قَدْ أُمِرُواْ أَن یَکْفُرُواْ بِهِ وَ یُرِیدُ الشَّیْطَانُ أَن یُضِلَّهُمْ ضَلَالَا بَعِیدًا(60) در این آیه از مراجعه به طاغوت نهی شده است.</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إِذَا قِیلَ لهَُمْ تَعَالَوْاْ إِلیَ‏ مَا أَنزَلَ اللَّهُ وَ إِلیَ الرَّسُولِ رَأَیْتَ الْمُنَافِقِینَ یَصُدُّونَ عَنکَ صُدُودًا(61) در این آیه نیامدن پیش پیامبر ص از نشانه های منافقین بیان شده است.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مَا أَرْسَلْنَا مِن رَّسُولٍ إِلَّا لِیُطَاعَ بِإِذْنِ اللَّهِ وَ لَوْ أَنَّهُمْ إِذ ظَّلَمُواْ أَنفُسَهُمْ جَاءُوکَ فَاسْتَغْفَرُواْ اللَّهَ وَ اسْتَغْفَرَ لَهُمُ الرَّسُولُ لَوَجَدُواْ اللَّهَ تَوَّابًا رَّحِیمًا(64) باز هم در این آیه بحث اطاعت از پیامبر اکرم ص بیان شده است.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فَلَا وَ رَبِّکَ لَا یُؤْمِنُونَ حَتیَ‏ یُحَکِّمُوکَ فِیمَا شَجَرَ بَیْنَهُمْ ثُمَّ لَا یجَِدُواْ فیِ أَنفُسِهِمْ حَرَجًا مِّمَّا قَضَیْتَ وَ یُسَلِّمُواْ تَسْلِیمًا(65) این آیه نیز امر به اطاعت از حکم پیامبر ص کرده است.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لَوْ أَنَّا کَتَبْنَا عَلَیهِْمْ أَنِ اقْتُلُواْ أَنفُسَکُمْ أَوِ اخْرُجُواْ مِن دِیَارِکُم مَّا فَعَلُوهُ إِلَّا قَلِیلٌ مِّنهُْمْ وَ لَوْ أَنهَُّمْ فَعَلُواْ مَا یُوعَظُونَ بِهِ لَکاَنَ خَیرًْا لهَُّمْ وَ أَشَدَّ تَثْبِیتًا(66) وَ إِذًا لاََّتَیْنَاهُم مِّن لَّدُنَّا أَجْرًا عَظِیمًا(67) وَ لَهَدَیْنَاهُمْ صرَِاطًا مُّسْتَقِیمًا(68)</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آیه 66 بیان شده است: اطاعت آنقدر اهمیت دارد که حتی اگر دستور به کشتن خودتان و خارج شدن از شهرتان به شما داده شود، باید اطاعت کنید.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مَن یُطِعِ اللَّهَ وَ الرَّسُولَ فَأُوْلَئکَ مَعَ الَّذِینَ أَنْعَمَ اللَّهُ عَلَیهِْم مِّنَ النَّبِیِّنَ وَ الصِّدِّیقِینَ وَ الشهَُّدَاءِ وَ الصَّالِحِینَ وَ حَسُنَ أُوْلَئکَ رَفِیقًا(69) باز در این آیه برای مطیعین جایگاه ویژه ای تبیین شده است.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یُطِعِ الرَّسُولَ فَقَدْ أَطَاعَ اللَّهَ وَ مَن تَوَلیَ‏ فَمَا أَرْسَلْنَاکَ عَلَیْهِمْ حَفِیظًا(80)</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یَقُولُونَ طَاعَةٌ فَإِذَا بَرَزُواْ مِنْ عِندِکَ بَیَّتَ طَائفَةٌ مِّنهُْمْ غَیرَْ الَّذِی تَقُولُ وَ اللَّهُ یَکْتُبُ مَا یُبَیِّتُونَ فَأَعْرِضْ عَنهُْمْ وَ تَوَکلَ‏ْ عَلیَ اللَّهِ وَ کَفَی‏ بِاللَّهِ وَکِیلاً(81) در این آیه نیز کسانی که ابتدا قول به اطاعت داده اند اما با ایجاد مشکلات از اطاعت سرباز می زنند، مؤاخذه شده اند.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إِذَا جَاءَهُمْ أَمْرٌ مِّنَ الْأَمْنِ أَوِ الْخَوْفِ أَذَاعُواْ بِهِ وَ لَوْ رَدُّوهُ إِلیَ الرَّسُولِ وَ إِلیَ أُوْلیِ الْأَمْرِ مِنهُْمْ لَعَلِمَهُ الَّذِینَ یَسْتَنبِطُونَهُ مِنهُْمْ وَ لَوْ لَا فَضْلُ اللَّهِ عَلَیْکُمْ وَ رَحْمَتُهُ لاَتَّبَعْتُمُ الشَّیْطَنَ إِلَّا قَلِیلًا(83) أَمْرٌ مِّنَ الْأَمْنِ</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أَوِ الْخَوْفِ به امور امنیتی که موجب ایجاد ایمنی یا زمینه ایجاد ترس است، تفسیر شده است. همانگونه که مشاهده شد از آیه 59 که در آن اولی الامر استعمال شده بود، تا آیه 83 که بازهم در آن اولی الامر به کار رفته است، تمام آیات در فضای اطاعت و بیان فوائد آن و مضرّات ترک آن بود. </w:t>
      </w:r>
    </w:p>
    <w:p w:rsidR="0059541F" w:rsidRDefault="005954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مراد از اولی الامر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مراد از این اولی الامر نیز چند تفسیر وجود دارد. برخی از عامه، مراد از اولی الامر در این آیه را با توجه به این که آیه در مقام جنگ است، امراء السرایا تفسیر کرده اند و از امیر لشکر تعدی کرده و فرمانروایان را نیز مراد دانسته اند.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59541F" w:rsidRDefault="005954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اراده امراء السرایا از اولی الامر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از عامه اولی الامر در آیه شریفه را به معنای امراء السرایا دانسته و بر آن این گونه استدلال آورده اند: جواز اذاعه یا حرمت اذاعه موضوعات ترس آور یا امید بخش، قضایای موضوعیه ای است که مرتبط با امرا و فرماندهان لشکر است و ارتباطی به رسول ص ندارد. شناخت سری بودن موضوع یا عدم سری بودن آن بر عهده امیر و فرمانده لشکر است.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از عامه به این استدلال پاسخ داده اند که منشأ جواز یا عدم جواز افشای سر، تنها موضوعات خارجی باشد و می تواند به نحو شبهه حکمیه که در چه مواردی اذاعه سر حرام است و در چه مواردی حرام نیست، باشد. پس مراد از اولی الامر، علماست. پس مطابق این پاسخ، این آیه مختص به شبهات حکمیه است.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شیعه که ائمه معصومین ع هم مرجع در تشخیص موضوعات خارجی هستند و هم مرجع در تشخیص احکام کلی شرعی می باشند، با تفسیر اولی الامر به ائمه معصومین ع، لازم نیست شبهه را به شبهات موضوعیه یا شبهات حکمیه اختصاص داد.</w:t>
      </w:r>
    </w:p>
    <w:p w:rsidR="0059541F" w:rsidRDefault="005954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استظهار عصمت اولی الامر از آیه</w:t>
      </w:r>
    </w:p>
    <w:p w:rsidR="0059541F" w:rsidRDefault="005954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شیخ طوسی در تبیان و به تبع ایشان بسیاری از علمای شیعه، ظاهر آیه را معصوم بودن اولی الامر دانسته اند زیرا در آیه بیان شده که ردّ به رسول ص و اولی الامر، موجب علم است ( لعلمه الذین یستنبطونه منهم) و منشأییت عمل از قول اولی الامر، کاشف از معصوم بودن آنهاست و نه قول امراء سرایا و نه قول علما،م موجب علم نیست.</w:t>
      </w:r>
      <w:r>
        <w:rPr>
          <w:rFonts w:ascii="IRANSans" w:hAnsi="IRANSans" w:cs="IRANSans"/>
          <w:color w:val="000080"/>
          <w:sz w:val="24"/>
          <w:szCs w:val="24"/>
          <w:vertAlign w:val="superscript"/>
          <w:rtl/>
          <w:lang/>
        </w:rPr>
        <w:footnoteReference w:id="8"/>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از روایات، «اولی الامر» و در برخی دیگر، «الذین یستنبطونه» به ائمه معصومین ع، تطبیق داده شده است و مطابق هر دو تفسیر، منشأییت علم از قول اولی الامر و در نتیجه عصمت اولی الامر از آن استفاده می شود. </w:t>
      </w:r>
    </w:p>
    <w:p w:rsidR="0059541F" w:rsidRDefault="005954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احتمال اول در الذین یستنبطونه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اول آن است که مراد از الذین یستنبطونه، کسانی است که قدرت استنباط دارند. به این معنا که کسانی که یسألون الامام و یطلبون من الامام و صالحون للاستنباط، با رجوع به رسول و اولی الامر و دقت در کلام رسول و اولی الامر، تحصیل علم می کنند. در این فرض، ضمیر «منهم» به رسول و اولی الامر رجوع می کند و به معنای من کلامهم است و می تواند متعلق به لعلمه یا متعلق به یستنبطونه باشد. </w:t>
      </w:r>
    </w:p>
    <w:p w:rsidR="0059541F" w:rsidRDefault="005954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احتمال دوم در الذین یستنبطونه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دوم آن است که مراد از الذین یستنبطونه، خود اولی الامر و من در منهم، من تبعیضیه باشد و مرجع ضمیر آن نیز اولی الامر است. مطابق این معنا، مراد از اولی الامر در صدر آیه تنها ائمه معصومین ع نیست ولی در ذیل آیه بیان شده است که اولی الامر واقعی، کسانی هستند که از مستنبط هستند و می توانند از قرآن و کلام پیامبر ص با استنباط تحصیل علم کنند. پس اولی الامر المستنبطین، ائمه معصومین ع هستند.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تفسیر با امر به ردّ به رسول ص و اولی الامر تنافی ندارد زیرا هر چند روشن است خداوند متعال به ردّ به کسانی که به ناحق فرمانده و حاکم شده اند در کنار ردّ به رسول خدا ص، امر به ردّ نمی کند و در این تفسیر اولی الامر در صدر شامل حاکمان به ناحق نیز می شود، اما با توجه به ذیل آیه اولی الامر در صدر نیز به ائمه معصومین ع اختصاص پیدا می کند و در این آیه با توجه به صدر و ذیل آن، تنها امر به ردّ به خدا و ائمه معصومین ع شده است.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با توجه به هر دو تفسیر، کلام شیخ طوسی صحیح است و ردّ به اولی الامر موجب علم است و همین نشانگر معصوم بودن آنهاست.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نکته نیز با توضیحات جلسات گذشته، روشن شد که آیه « یا أَیُّهَا الَّذینَ آمَنُوا أَطیعُوا اللَّهَ وَ أَطیعُوا الرَّسُولَ وَ أُولِی الْأَمْرِ مِنْکُمْ فَإِنْ تَنازَعْتُمْ فی‏ شَیْ‏ءٍ فَرُدُّوهُ إِلَی اللَّهِ وَ الرَّسُولِ إِنْ کُنْتُمْ تُؤْمِنُونَ بِاللَّهِ وَ الْیَوْمِ الْآخِرِ ذلِکَ خَیْرٌ وَ أَحْسَنُ تَأْویلاً» ارتباطی به لزوم احتیاط در شبهات بدویه ندارد. </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9541F" w:rsidRDefault="0059541F">
      <w:pPr>
        <w:widowControl w:val="0"/>
        <w:autoSpaceDE w:val="0"/>
        <w:autoSpaceDN w:val="0"/>
        <w:adjustRightInd w:val="0"/>
        <w:spacing w:line="456" w:lineRule="auto"/>
        <w:jc w:val="both"/>
        <w:rPr>
          <w:rFonts w:ascii="IRANSans" w:hAnsi="IRANSans" w:cs="IRANSans"/>
          <w:sz w:val="24"/>
          <w:szCs w:val="24"/>
          <w:rtl/>
          <w:lang/>
        </w:rPr>
      </w:pPr>
    </w:p>
    <w:sectPr w:rsidR="0059541F" w:rsidSect="0059541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41F" w:rsidRDefault="0059541F" w:rsidP="0059541F">
      <w:r>
        <w:separator/>
      </w:r>
    </w:p>
  </w:endnote>
  <w:endnote w:type="continuationSeparator" w:id="0">
    <w:p w:rsidR="0059541F" w:rsidRDefault="0059541F" w:rsidP="005954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41F" w:rsidRDefault="0059541F">
      <w:r>
        <w:rPr>
          <w:rFonts w:ascii="Times New Roman" w:hAnsi="Times New Roman" w:cs="Times New Roman"/>
          <w:sz w:val="24"/>
          <w:szCs w:val="24"/>
          <w:lang/>
        </w:rPr>
        <w:separator/>
      </w:r>
    </w:p>
  </w:footnote>
  <w:footnote w:type="continuationSeparator" w:id="0">
    <w:p w:rsidR="0059541F" w:rsidRDefault="0059541F">
      <w:r>
        <w:rPr>
          <w:rFonts w:ascii="Times New Roman" w:hAnsi="Times New Roman" w:cs="Times New Roman"/>
          <w:sz w:val="24"/>
          <w:szCs w:val="24"/>
          <w:lang/>
        </w:rPr>
        <w:continuationSeparator/>
      </w:r>
    </w:p>
  </w:footnote>
  <w:footnote w:id="1">
    <w:p w:rsidR="0059541F" w:rsidRDefault="005954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النساء: 59 و 83</w:t>
      </w:r>
    </w:p>
  </w:footnote>
  <w:footnote w:id="2">
    <w:p w:rsidR="0059541F" w:rsidRDefault="005954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المسترشد في إمامة علي بن أبي طالب عليه السلام ؛ ص397</w:t>
      </w:r>
    </w:p>
  </w:footnote>
  <w:footnote w:id="3">
    <w:p w:rsidR="0059541F" w:rsidRDefault="005954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الإمامة و التبصرة من الحيرة ؛ النص ؛ ص133</w:t>
      </w:r>
    </w:p>
  </w:footnote>
  <w:footnote w:id="4">
    <w:p w:rsidR="0059541F" w:rsidRDefault="005954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عيون أخبار الرضا عليه السلام ؛ ج‏2 ؛ ص131</w:t>
      </w:r>
    </w:p>
  </w:footnote>
  <w:footnote w:id="5">
    <w:p w:rsidR="0059541F" w:rsidRDefault="005954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دلائل الإمامة (ط - الحديثة) ؛ ص436، ح 601، رقم 10.</w:t>
      </w:r>
    </w:p>
  </w:footnote>
  <w:footnote w:id="6">
    <w:p w:rsidR="0059541F" w:rsidRDefault="005954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ج‏2 ؛ ص513</w:t>
      </w:r>
    </w:p>
    <w:p w:rsidR="0059541F" w:rsidRDefault="005954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عَلِيُّ بْنُ إِبْرَاهِيمَ عَنْ أَبِيهِ عَنِ ابْنِ أَبِي عُمَيْرٍ عَنْ مُحَمَّدِ بْنِ حَكِيمٍ عَنْ أَبِي مَسْرُوقٍ عَنْ أَبِي عَبْدِ اللَّهِ ع قَالَ: قُلْتُ إِنَّا نُكَلِّمُ النَّاسَ فَنَحْتَجُّ عَلَيْهِمْ بِقَوْلِ اللَّهِ عَزَّ وَ جَلَّ- أَطِيعُوا اللَّهَ وَ أَطِيعُوا الرَّسُولَ وَ أُولِي الْأَمْرِ مِنْكُمْ‏ فَيَقُولُونَ نَزَلَتْ فِي أُمَرَاءِ السَّرَايَا فَنَحْتَجُّ عَلَيْهِمْ بِقَوْلِهِ عَزَّ وَ جَلَّ- إِنَّما وَلِيُّكُمُ اللَّهُ وَ رَسُولُهُ‏ إِلَى آخِرِ الْآيَةِ  فَيَقُولُونَ نَزَلَتْ فِي الْمُؤْمِنِينَ وَ نَحْتَجُّ عَلَيْهِمْ بِقَوْلِ اللَّهِ عَزَّ وَ جَلَّ- قُلْ‏ لا أَسْئَلُكُمْ عَلَيْهِ أَجْراً إِلَّا الْمَوَدَّةَ فِي الْقُرْبى‏  فَيَقُولُونَ نَزَلَتْ فِي قُرْبَى الْمُسْلِمِينَ قَالَ‏ فَلَمْ أَدَعْ شَيْئاً مِمَّا حَضَرَنِي ذِكْرُهُ مِنْ هَذِهِ وَ شِبْهِهِ إِلَّا ذَكَرْتُهُ فَقَالَ لِي إِذَا كَانَ ذَلِكَ فَادْعُهُمْ إِلَى‏ الْمُبَاهَلَةِ قُلْتُ وَ كَيْفَ أَصْنَعُ قَالَ أَصْلِحْ نَفْسَكَ ثَلَاثاً وَ أَظُنُّهُ قَالَ وَ صُمْ وَ اغْتَسِلْ وَ ابْرُزْ أَنْتَ وَ هُوَ إِلَى الْجَبَّانِ فَشَبِّكْ أَصَابِعَكَ مِنْ يَدِكَ الْيُمْنَى فِي أَصَابِعِهِ ثُمَّ أَنْصِفْهُ وَ ابْدَأْ بِنَفْسِكَ وَ قُلِ اللَّهُمَّ رَبَّ السَّمَاوَاتِ السَّبْعِ وَ رَبَّ الْأَرَضِينَ السَّبْعِ عَالِمَ الْغَيْبِ وَ الشَّهَادَةِ الرَّحْمَنَ الرَّحِيمَ إِنْ كَانَ أَبُو مَسْرُوقٍ جَحَدَ حَقّاً وَ ادَّعَى بَاطِلًا فَأَنْزِلْ عَلَيْهِ حُسْبَاناً مِنَ السَّمَاءِ أَوْ عَذَاباً أَلِيماً  ثُمَّ رُدَّ الدَّعْوَةَ عَلَيْهِ فَقُلْ وَ إِنْ كَانَ فُلَانٌ جَحَدَ حَقّاً وَ ادَّعَى بَاطِلًا فَأَنْزِلْ عَلَيْهِ حُسْبَاناً مِنَ السَّمَاءِ أَوْ عَذَاباً أَلِيماً ثُمَّ قَالَ لِي فَإِنَّكَ لَا تَلْبَثُ أَنْ تَرَى ذَلِكَ فِيهِ فَوَ اللَّهِ مَا وَجَدْتُ خَلْقاً يُجِيبُنِي إِلَيْهِ‏</w:t>
      </w:r>
    </w:p>
  </w:footnote>
  <w:footnote w:id="7">
    <w:p w:rsidR="0059541F" w:rsidRDefault="005954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مفاتيح الغيب    ج‏10    113    </w:t>
      </w:r>
    </w:p>
    <w:p w:rsidR="0059541F" w:rsidRDefault="005954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الثاني: المراد أمراء السرايا، قال سعيد بن جبير: نزلت هذه الآية في عبد اللَّه بن حذافة السهمي إذ بعثه النبي صلى اللَّه عليه و سلم أميرا على سرية. و عن ابن عباس‏ أنها نزلت في خالد بن الوليد بعثه النبي صلى اللَّه عليه و سلم أميرا على سرية و فيها عمار بن ياسر، فجرى بينهما اختلاف في شي‏ء، فنزلت هذه الآية و أمر بطاعة أولي الأمر.</w:t>
      </w:r>
    </w:p>
  </w:footnote>
  <w:footnote w:id="8">
    <w:p w:rsidR="0059541F" w:rsidRDefault="005954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التبيان فى تفسير القرآن    ج‏3    273    </w:t>
      </w:r>
    </w:p>
    <w:p w:rsidR="0059541F" w:rsidRDefault="005954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فأنه تعالى بين أنهم متى ردوه إلى أولي العلم علموه. و الرد إلى من ليس بمعصوم، لا يوجب العلم لجواز الخطأ عليه بلا خلاف سواء كانوا أمراء السرايا، أو العلماء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A1A0F"/>
    <w:multiLevelType w:val="singleLevel"/>
    <w:tmpl w:val="1601B60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541F"/>
    <w:rsid w:val="005954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